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B0" w:rsidRPr="002025B0" w:rsidRDefault="002025B0" w:rsidP="00C632E4">
      <w:pPr>
        <w:jc w:val="center"/>
        <w:outlineLvl w:val="0"/>
        <w:rPr>
          <w:rFonts w:ascii="Trebuchet MS" w:hAnsi="Trebuchet MS"/>
        </w:rPr>
      </w:pPr>
      <w:r w:rsidRPr="002025B0">
        <w:rPr>
          <w:rFonts w:ascii="Trebuchet MS" w:hAnsi="Trebuchet MS"/>
        </w:rPr>
        <w:t>Escola Básica e Secundária de Anadia</w:t>
      </w:r>
    </w:p>
    <w:p w:rsidR="003A2DDA" w:rsidRPr="00393B5A" w:rsidRDefault="00393B5A" w:rsidP="00C632E4">
      <w:pPr>
        <w:jc w:val="center"/>
        <w:outlineLvl w:val="0"/>
        <w:rPr>
          <w:rFonts w:ascii="Trebuchet MS" w:hAnsi="Trebuchet MS"/>
          <w:sz w:val="22"/>
        </w:rPr>
      </w:pPr>
      <w:r w:rsidRPr="00393B5A">
        <w:rPr>
          <w:rFonts w:ascii="Trebuchet MS" w:hAnsi="Trebuchet MS"/>
          <w:sz w:val="22"/>
        </w:rPr>
        <w:t>Questionário: Alunos</w:t>
      </w:r>
    </w:p>
    <w:p w:rsidR="007545A8" w:rsidRPr="00C632E4" w:rsidRDefault="00CD27E5" w:rsidP="00C632E4">
      <w:pPr>
        <w:jc w:val="center"/>
        <w:outlineLvl w:val="0"/>
        <w:rPr>
          <w:rFonts w:ascii="Trebuchet MS" w:hAnsi="Trebuchet MS"/>
          <w:sz w:val="20"/>
        </w:rPr>
      </w:pPr>
      <w:r w:rsidRPr="00C632E4">
        <w:rPr>
          <w:rFonts w:ascii="Trebuchet MS" w:hAnsi="Trebuchet MS"/>
          <w:sz w:val="20"/>
        </w:rPr>
        <w:t>Ano letivo 20</w:t>
      </w:r>
      <w:r w:rsidR="004B6958" w:rsidRPr="00C632E4">
        <w:rPr>
          <w:rFonts w:ascii="Trebuchet MS" w:hAnsi="Trebuchet MS"/>
          <w:sz w:val="20"/>
        </w:rPr>
        <w:t>__</w:t>
      </w:r>
      <w:r w:rsidR="007545A8" w:rsidRPr="00C632E4">
        <w:rPr>
          <w:rFonts w:ascii="Trebuchet MS" w:hAnsi="Trebuchet MS"/>
          <w:sz w:val="20"/>
        </w:rPr>
        <w:t>/</w:t>
      </w:r>
      <w:r w:rsidR="004B6958" w:rsidRPr="00C632E4">
        <w:rPr>
          <w:rFonts w:ascii="Trebuchet MS" w:hAnsi="Trebuchet MS"/>
          <w:sz w:val="20"/>
        </w:rPr>
        <w:t>__</w:t>
      </w:r>
    </w:p>
    <w:p w:rsidR="00393B5A" w:rsidRPr="00C632E4" w:rsidRDefault="00393B5A" w:rsidP="00C632E4">
      <w:pPr>
        <w:jc w:val="center"/>
        <w:outlineLvl w:val="0"/>
        <w:rPr>
          <w:rFonts w:ascii="Trebuchet MS" w:hAnsi="Trebuchet MS"/>
          <w:sz w:val="18"/>
        </w:rPr>
      </w:pPr>
      <w:r w:rsidRPr="00C632E4">
        <w:rPr>
          <w:rFonts w:ascii="Trebuchet MS" w:hAnsi="Trebuchet MS"/>
          <w:sz w:val="18"/>
        </w:rPr>
        <w:t>Responde com honestidade às questões que se seguem:</w:t>
      </w:r>
    </w:p>
    <w:p w:rsidR="00393B5A" w:rsidRPr="00C632E4" w:rsidRDefault="00C632E4" w:rsidP="00C632E4">
      <w:pPr>
        <w:jc w:val="center"/>
        <w:outlineLvl w:val="0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------------------</w:t>
      </w:r>
      <w:r w:rsidR="00393B5A" w:rsidRPr="00C632E4">
        <w:rPr>
          <w:rFonts w:ascii="Trebuchet MS" w:hAnsi="Trebuchet MS"/>
          <w:sz w:val="16"/>
        </w:rPr>
        <w:t>------------------------------------------------------------------------------</w:t>
      </w:r>
    </w:p>
    <w:p w:rsidR="00393B5A" w:rsidRPr="003D0E5E" w:rsidRDefault="00393B5A" w:rsidP="003D0E5E">
      <w:pPr>
        <w:tabs>
          <w:tab w:val="left" w:leader="underscore" w:pos="1701"/>
          <w:tab w:val="left" w:leader="underscore" w:pos="3402"/>
          <w:tab w:val="left" w:leader="underscore" w:pos="5103"/>
          <w:tab w:val="left" w:leader="underscore" w:pos="6804"/>
          <w:tab w:val="left" w:leader="underscore" w:pos="8505"/>
          <w:tab w:val="left" w:leader="underscore" w:pos="9185"/>
        </w:tabs>
        <w:spacing w:line="360" w:lineRule="auto"/>
        <w:jc w:val="both"/>
        <w:outlineLvl w:val="0"/>
        <w:rPr>
          <w:rFonts w:ascii="Trebuchet MS" w:hAnsi="Trebuchet MS"/>
          <w:b/>
          <w:sz w:val="20"/>
          <w:u w:val="single"/>
        </w:rPr>
      </w:pPr>
      <w:r w:rsidRPr="003D0E5E">
        <w:rPr>
          <w:rFonts w:ascii="Trebuchet MS" w:hAnsi="Trebuchet MS"/>
          <w:b/>
          <w:sz w:val="20"/>
          <w:u w:val="single"/>
        </w:rPr>
        <w:t>O Aluno</w:t>
      </w:r>
    </w:p>
    <w:p w:rsidR="00393B5A" w:rsidRDefault="00393B5A" w:rsidP="00BD02EA">
      <w:pPr>
        <w:tabs>
          <w:tab w:val="left" w:leader="underscore" w:pos="5812"/>
          <w:tab w:val="left" w:leader="underscore" w:pos="7230"/>
          <w:tab w:val="left" w:leader="underscore" w:pos="8364"/>
          <w:tab w:val="left" w:leader="underscore" w:pos="9214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Nome</w:t>
      </w:r>
      <w:r>
        <w:rPr>
          <w:rFonts w:ascii="Trebuchet MS" w:hAnsi="Trebuchet MS"/>
          <w:sz w:val="20"/>
        </w:rPr>
        <w:tab/>
        <w:t>Nº</w:t>
      </w:r>
      <w:r>
        <w:rPr>
          <w:rFonts w:ascii="Trebuchet MS" w:hAnsi="Trebuchet MS"/>
          <w:sz w:val="20"/>
        </w:rPr>
        <w:tab/>
        <w:t>Turma</w:t>
      </w:r>
      <w:r>
        <w:rPr>
          <w:rFonts w:ascii="Trebuchet MS" w:hAnsi="Trebuchet MS"/>
          <w:sz w:val="20"/>
        </w:rPr>
        <w:tab/>
        <w:t>Ano</w:t>
      </w:r>
      <w:r>
        <w:rPr>
          <w:rFonts w:ascii="Trebuchet MS" w:hAnsi="Trebuchet MS"/>
          <w:sz w:val="20"/>
        </w:rPr>
        <w:tab/>
      </w:r>
    </w:p>
    <w:p w:rsidR="00393B5A" w:rsidRDefault="00393B5A" w:rsidP="00BD02EA">
      <w:pPr>
        <w:tabs>
          <w:tab w:val="left" w:leader="underscore" w:pos="3119"/>
          <w:tab w:val="left" w:leader="underscore" w:pos="4962"/>
          <w:tab w:val="left" w:leader="underscore" w:pos="9214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Data de Nascimento ___/___/___</w:t>
      </w:r>
      <w:r>
        <w:rPr>
          <w:rFonts w:ascii="Trebuchet MS" w:hAnsi="Trebuchet MS"/>
          <w:sz w:val="20"/>
        </w:rPr>
        <w:tab/>
        <w:t>Idade</w:t>
      </w:r>
      <w:r>
        <w:rPr>
          <w:rFonts w:ascii="Trebuchet MS" w:hAnsi="Trebuchet MS"/>
          <w:sz w:val="20"/>
        </w:rPr>
        <w:tab/>
        <w:t xml:space="preserve"> Natural de </w:t>
      </w:r>
      <w:r>
        <w:rPr>
          <w:rFonts w:ascii="Trebuchet MS" w:hAnsi="Trebuchet MS"/>
          <w:sz w:val="20"/>
        </w:rPr>
        <w:tab/>
      </w:r>
    </w:p>
    <w:p w:rsidR="00A3565F" w:rsidRDefault="00A3565F" w:rsidP="00BD02EA">
      <w:pPr>
        <w:tabs>
          <w:tab w:val="left" w:leader="underscore" w:pos="4962"/>
          <w:tab w:val="left" w:leader="underscore" w:pos="9214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Filho de </w:t>
      </w:r>
      <w:r>
        <w:rPr>
          <w:rFonts w:ascii="Trebuchet MS" w:hAnsi="Trebuchet MS"/>
          <w:sz w:val="20"/>
        </w:rPr>
        <w:tab/>
        <w:t xml:space="preserve">e de </w:t>
      </w:r>
      <w:r>
        <w:rPr>
          <w:rFonts w:ascii="Trebuchet MS" w:hAnsi="Trebuchet MS"/>
          <w:sz w:val="20"/>
        </w:rPr>
        <w:tab/>
      </w:r>
    </w:p>
    <w:p w:rsidR="00A3565F" w:rsidRDefault="00A3565F" w:rsidP="00BD02EA">
      <w:pPr>
        <w:tabs>
          <w:tab w:val="left" w:leader="underscore" w:pos="9214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Morada</w:t>
      </w:r>
      <w:r>
        <w:rPr>
          <w:rFonts w:ascii="Trebuchet MS" w:hAnsi="Trebuchet MS"/>
          <w:sz w:val="20"/>
        </w:rPr>
        <w:tab/>
      </w:r>
    </w:p>
    <w:p w:rsidR="00393B5A" w:rsidRDefault="00393B5A" w:rsidP="00BD02EA">
      <w:pPr>
        <w:tabs>
          <w:tab w:val="left" w:leader="underscore" w:pos="3261"/>
          <w:tab w:val="left" w:leader="underscore" w:pos="6804"/>
          <w:tab w:val="left" w:leader="underscore" w:pos="7938"/>
          <w:tab w:val="left" w:leader="underscore" w:pos="9214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Já viveste no estrangeiro?</w:t>
      </w:r>
      <w:r>
        <w:rPr>
          <w:rFonts w:ascii="Trebuchet MS" w:hAnsi="Trebuchet MS"/>
          <w:sz w:val="20"/>
        </w:rPr>
        <w:tab/>
        <w:t>Em que país?</w:t>
      </w:r>
      <w:r>
        <w:rPr>
          <w:rFonts w:ascii="Trebuchet MS" w:hAnsi="Trebuchet MS"/>
          <w:sz w:val="20"/>
        </w:rPr>
        <w:tab/>
        <w:t>Quantos Anos?</w:t>
      </w:r>
      <w:r>
        <w:rPr>
          <w:rFonts w:ascii="Trebuchet MS" w:hAnsi="Trebuchet MS"/>
          <w:sz w:val="20"/>
        </w:rPr>
        <w:tab/>
      </w:r>
    </w:p>
    <w:p w:rsidR="00393B5A" w:rsidRDefault="00393B5A" w:rsidP="00BD02EA">
      <w:pPr>
        <w:tabs>
          <w:tab w:val="left" w:leader="underscore" w:pos="2410"/>
          <w:tab w:val="left" w:leader="underscore" w:pos="5529"/>
          <w:tab w:val="left" w:leader="underscore" w:pos="7938"/>
          <w:tab w:val="left" w:leader="underscore" w:pos="9214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És imigrante?</w:t>
      </w:r>
      <w:r>
        <w:rPr>
          <w:rFonts w:ascii="Trebuchet MS" w:hAnsi="Trebuchet MS"/>
          <w:sz w:val="20"/>
        </w:rPr>
        <w:tab/>
        <w:t>País de Origem?</w:t>
      </w:r>
      <w:r>
        <w:rPr>
          <w:rFonts w:ascii="Trebuchet MS" w:hAnsi="Trebuchet MS"/>
          <w:sz w:val="20"/>
        </w:rPr>
        <w:tab/>
        <w:t>Há quantos anos vives em Portugal?</w:t>
      </w:r>
      <w:r>
        <w:rPr>
          <w:rFonts w:ascii="Trebuchet MS" w:hAnsi="Trebuchet MS"/>
          <w:sz w:val="20"/>
        </w:rPr>
        <w:tab/>
      </w:r>
    </w:p>
    <w:p w:rsidR="00BD02EA" w:rsidRPr="00C632E4" w:rsidRDefault="00BD02EA" w:rsidP="00BD02EA">
      <w:pPr>
        <w:tabs>
          <w:tab w:val="left" w:leader="underscore" w:pos="2410"/>
          <w:tab w:val="left" w:leader="underscore" w:pos="5529"/>
          <w:tab w:val="left" w:leader="underscore" w:pos="7938"/>
          <w:tab w:val="left" w:leader="underscore" w:pos="9214"/>
        </w:tabs>
        <w:spacing w:line="276" w:lineRule="auto"/>
        <w:jc w:val="both"/>
        <w:outlineLvl w:val="0"/>
        <w:rPr>
          <w:rFonts w:ascii="Trebuchet MS" w:hAnsi="Trebuchet MS"/>
          <w:sz w:val="16"/>
        </w:rPr>
      </w:pPr>
    </w:p>
    <w:p w:rsidR="00A3565F" w:rsidRPr="003D0E5E" w:rsidRDefault="00A3565F" w:rsidP="003D0E5E">
      <w:pPr>
        <w:tabs>
          <w:tab w:val="left" w:leader="underscore" w:pos="1701"/>
          <w:tab w:val="left" w:leader="underscore" w:pos="3402"/>
          <w:tab w:val="left" w:leader="underscore" w:pos="5103"/>
          <w:tab w:val="left" w:leader="underscore" w:pos="6804"/>
          <w:tab w:val="left" w:leader="underscore" w:pos="8505"/>
          <w:tab w:val="left" w:leader="underscore" w:pos="9185"/>
        </w:tabs>
        <w:spacing w:line="360" w:lineRule="auto"/>
        <w:jc w:val="both"/>
        <w:outlineLvl w:val="0"/>
        <w:rPr>
          <w:rFonts w:ascii="Trebuchet MS" w:hAnsi="Trebuchet MS"/>
          <w:b/>
          <w:sz w:val="20"/>
          <w:u w:val="single"/>
        </w:rPr>
      </w:pPr>
      <w:r w:rsidRPr="003D0E5E">
        <w:rPr>
          <w:rFonts w:ascii="Trebuchet MS" w:hAnsi="Trebuchet MS"/>
          <w:b/>
          <w:sz w:val="20"/>
          <w:u w:val="single"/>
        </w:rPr>
        <w:t>O Encarregado de Educação</w:t>
      </w:r>
    </w:p>
    <w:p w:rsidR="00A3565F" w:rsidRDefault="00A3565F" w:rsidP="00BD02EA">
      <w:pPr>
        <w:tabs>
          <w:tab w:val="left" w:leader="underscore" w:pos="6663"/>
          <w:tab w:val="left" w:leader="underscore" w:pos="9214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Nome:</w:t>
      </w:r>
      <w:r>
        <w:rPr>
          <w:rFonts w:ascii="Trebuchet MS" w:hAnsi="Trebuchet MS"/>
          <w:sz w:val="20"/>
        </w:rPr>
        <w:tab/>
        <w:t>Grau de Parentesco</w:t>
      </w:r>
      <w:r>
        <w:rPr>
          <w:rFonts w:ascii="Trebuchet MS" w:hAnsi="Trebuchet MS"/>
          <w:sz w:val="20"/>
        </w:rPr>
        <w:tab/>
      </w:r>
    </w:p>
    <w:p w:rsidR="00A3565F" w:rsidRDefault="00A3565F" w:rsidP="00BD02EA">
      <w:pPr>
        <w:tabs>
          <w:tab w:val="left" w:leader="underscore" w:pos="6663"/>
          <w:tab w:val="left" w:leader="underscore" w:pos="9214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Escolaridade</w:t>
      </w:r>
      <w:r>
        <w:rPr>
          <w:rFonts w:ascii="Trebuchet MS" w:hAnsi="Trebuchet MS"/>
          <w:sz w:val="20"/>
        </w:rPr>
        <w:tab/>
        <w:t>Profissão</w:t>
      </w:r>
      <w:r>
        <w:rPr>
          <w:rFonts w:ascii="Trebuchet MS" w:hAnsi="Trebuchet MS"/>
          <w:sz w:val="20"/>
        </w:rPr>
        <w:tab/>
      </w:r>
    </w:p>
    <w:p w:rsidR="00A3565F" w:rsidRDefault="00A3565F" w:rsidP="00BD02EA">
      <w:pPr>
        <w:tabs>
          <w:tab w:val="left" w:leader="underscore" w:pos="6663"/>
          <w:tab w:val="left" w:leader="underscore" w:pos="9214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Morada:</w:t>
      </w:r>
      <w:r>
        <w:rPr>
          <w:rFonts w:ascii="Trebuchet MS" w:hAnsi="Trebuchet MS"/>
          <w:sz w:val="20"/>
        </w:rPr>
        <w:tab/>
        <w:t>Telefone:</w:t>
      </w:r>
      <w:r>
        <w:rPr>
          <w:rFonts w:ascii="Trebuchet MS" w:hAnsi="Trebuchet MS"/>
          <w:sz w:val="20"/>
        </w:rPr>
        <w:tab/>
      </w:r>
    </w:p>
    <w:p w:rsidR="00A3565F" w:rsidRPr="003D0E5E" w:rsidRDefault="00A3565F" w:rsidP="00BD02EA">
      <w:pPr>
        <w:tabs>
          <w:tab w:val="left" w:leader="underscore" w:pos="1701"/>
          <w:tab w:val="left" w:leader="underscore" w:pos="3402"/>
          <w:tab w:val="left" w:leader="underscore" w:pos="5103"/>
          <w:tab w:val="left" w:leader="underscore" w:pos="6804"/>
          <w:tab w:val="left" w:leader="underscore" w:pos="8505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b/>
          <w:sz w:val="20"/>
          <w:u w:val="single"/>
        </w:rPr>
      </w:pPr>
      <w:r w:rsidRPr="003D0E5E">
        <w:rPr>
          <w:rFonts w:ascii="Trebuchet MS" w:hAnsi="Trebuchet MS"/>
          <w:b/>
          <w:sz w:val="20"/>
          <w:u w:val="single"/>
        </w:rPr>
        <w:t>O Agregado Familiar</w:t>
      </w:r>
    </w:p>
    <w:tbl>
      <w:tblPr>
        <w:tblStyle w:val="Tabelacomgrelha"/>
        <w:tblW w:w="0" w:type="auto"/>
        <w:tblLook w:val="04A0"/>
      </w:tblPr>
      <w:tblGrid>
        <w:gridCol w:w="1347"/>
        <w:gridCol w:w="1336"/>
        <w:gridCol w:w="1336"/>
        <w:gridCol w:w="1336"/>
        <w:gridCol w:w="1336"/>
        <w:gridCol w:w="1337"/>
        <w:gridCol w:w="1337"/>
      </w:tblGrid>
      <w:tr w:rsidR="003D0E5E" w:rsidRPr="003D0E5E" w:rsidTr="003D0E5E">
        <w:trPr>
          <w:trHeight w:val="340"/>
        </w:trPr>
        <w:tc>
          <w:tcPr>
            <w:tcW w:w="1336" w:type="dxa"/>
            <w:vAlign w:val="center"/>
          </w:tcPr>
          <w:p w:rsidR="003D0E5E" w:rsidRP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b/>
                <w:sz w:val="20"/>
              </w:rPr>
            </w:pPr>
            <w:r w:rsidRPr="003D0E5E">
              <w:rPr>
                <w:rFonts w:ascii="Trebuchet MS" w:hAnsi="Trebuchet MS"/>
                <w:b/>
                <w:sz w:val="20"/>
              </w:rPr>
              <w:t>Parentesco</w:t>
            </w:r>
          </w:p>
        </w:tc>
        <w:tc>
          <w:tcPr>
            <w:tcW w:w="1336" w:type="dxa"/>
            <w:vAlign w:val="center"/>
          </w:tcPr>
          <w:p w:rsidR="003D0E5E" w:rsidRP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jc w:val="center"/>
              <w:outlineLvl w:val="0"/>
              <w:rPr>
                <w:rFonts w:ascii="Trebuchet MS" w:hAnsi="Trebuchet MS"/>
                <w:b/>
                <w:sz w:val="20"/>
              </w:rPr>
            </w:pPr>
            <w:r w:rsidRPr="003D0E5E">
              <w:rPr>
                <w:rFonts w:ascii="Trebuchet MS" w:hAnsi="Trebuchet MS"/>
                <w:b/>
                <w:sz w:val="20"/>
              </w:rPr>
              <w:t>PAI</w:t>
            </w:r>
          </w:p>
        </w:tc>
        <w:tc>
          <w:tcPr>
            <w:tcW w:w="1336" w:type="dxa"/>
            <w:vAlign w:val="center"/>
          </w:tcPr>
          <w:p w:rsidR="003D0E5E" w:rsidRP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jc w:val="center"/>
              <w:outlineLvl w:val="0"/>
              <w:rPr>
                <w:rFonts w:ascii="Trebuchet MS" w:hAnsi="Trebuchet MS"/>
                <w:b/>
                <w:sz w:val="20"/>
              </w:rPr>
            </w:pPr>
            <w:r w:rsidRPr="003D0E5E">
              <w:rPr>
                <w:rFonts w:ascii="Trebuchet MS" w:hAnsi="Trebuchet MS"/>
                <w:b/>
                <w:sz w:val="20"/>
              </w:rPr>
              <w:t>Mãe</w:t>
            </w:r>
          </w:p>
        </w:tc>
        <w:tc>
          <w:tcPr>
            <w:tcW w:w="1336" w:type="dxa"/>
            <w:vAlign w:val="center"/>
          </w:tcPr>
          <w:p w:rsidR="003D0E5E" w:rsidRP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336" w:type="dxa"/>
            <w:vAlign w:val="center"/>
          </w:tcPr>
          <w:p w:rsidR="003D0E5E" w:rsidRP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337" w:type="dxa"/>
            <w:vAlign w:val="center"/>
          </w:tcPr>
          <w:p w:rsidR="003D0E5E" w:rsidRP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337" w:type="dxa"/>
            <w:vAlign w:val="center"/>
          </w:tcPr>
          <w:p w:rsidR="003D0E5E" w:rsidRP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b/>
                <w:sz w:val="20"/>
              </w:rPr>
            </w:pPr>
          </w:p>
        </w:tc>
      </w:tr>
      <w:tr w:rsidR="003D0E5E" w:rsidTr="003D0E5E">
        <w:trPr>
          <w:trHeight w:val="340"/>
        </w:trPr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Idade</w:t>
            </w:r>
          </w:p>
        </w:tc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7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7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</w:tr>
      <w:tr w:rsidR="003D0E5E" w:rsidTr="003D0E5E">
        <w:trPr>
          <w:trHeight w:val="340"/>
        </w:trPr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Escolaridade</w:t>
            </w:r>
          </w:p>
        </w:tc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7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7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</w:tr>
      <w:tr w:rsidR="003D0E5E" w:rsidTr="003D0E5E">
        <w:trPr>
          <w:trHeight w:val="340"/>
        </w:trPr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Profissão</w:t>
            </w:r>
          </w:p>
        </w:tc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6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7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37" w:type="dxa"/>
            <w:vAlign w:val="center"/>
          </w:tcPr>
          <w:p w:rsidR="003D0E5E" w:rsidRDefault="003D0E5E" w:rsidP="00BD02EA">
            <w:pPr>
              <w:tabs>
                <w:tab w:val="left" w:leader="underscore" w:pos="6663"/>
                <w:tab w:val="left" w:leader="underscore" w:pos="9214"/>
              </w:tabs>
              <w:spacing w:line="276" w:lineRule="auto"/>
              <w:outlineLvl w:val="0"/>
              <w:rPr>
                <w:rFonts w:ascii="Trebuchet MS" w:hAnsi="Trebuchet MS"/>
                <w:sz w:val="20"/>
              </w:rPr>
            </w:pPr>
          </w:p>
        </w:tc>
      </w:tr>
    </w:tbl>
    <w:p w:rsidR="00A3565F" w:rsidRPr="00C632E4" w:rsidRDefault="00A3565F" w:rsidP="00BD02EA">
      <w:pPr>
        <w:tabs>
          <w:tab w:val="left" w:leader="underscore" w:pos="6663"/>
          <w:tab w:val="left" w:leader="underscore" w:pos="9214"/>
        </w:tabs>
        <w:spacing w:line="276" w:lineRule="auto"/>
        <w:jc w:val="both"/>
        <w:outlineLvl w:val="0"/>
        <w:rPr>
          <w:rFonts w:ascii="Trebuchet MS" w:hAnsi="Trebuchet MS"/>
          <w:sz w:val="16"/>
        </w:rPr>
      </w:pPr>
    </w:p>
    <w:p w:rsidR="00393B5A" w:rsidRPr="003D0E5E" w:rsidRDefault="00A3565F" w:rsidP="00E037F9">
      <w:pPr>
        <w:tabs>
          <w:tab w:val="left" w:leader="underscore" w:pos="1701"/>
          <w:tab w:val="left" w:leader="underscore" w:pos="3402"/>
          <w:tab w:val="left" w:leader="underscore" w:pos="5103"/>
          <w:tab w:val="left" w:leader="underscore" w:pos="6804"/>
          <w:tab w:val="left" w:leader="underscore" w:pos="8505"/>
          <w:tab w:val="left" w:leader="underscore" w:pos="9185"/>
        </w:tabs>
        <w:jc w:val="both"/>
        <w:outlineLvl w:val="0"/>
        <w:rPr>
          <w:rFonts w:ascii="Trebuchet MS" w:hAnsi="Trebuchet MS"/>
          <w:b/>
          <w:sz w:val="20"/>
          <w:u w:val="single"/>
        </w:rPr>
      </w:pPr>
      <w:r w:rsidRPr="003D0E5E">
        <w:rPr>
          <w:rFonts w:ascii="Trebuchet MS" w:hAnsi="Trebuchet MS"/>
          <w:b/>
          <w:sz w:val="20"/>
          <w:u w:val="single"/>
        </w:rPr>
        <w:t>A saúde</w:t>
      </w:r>
    </w:p>
    <w:p w:rsidR="00A3565F" w:rsidRDefault="00A3565F" w:rsidP="00E037F9">
      <w:pPr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Tem algum ou alguns dos seguintes problemas? (assinala com X)</w:t>
      </w:r>
    </w:p>
    <w:p w:rsidR="00A3565F" w:rsidRDefault="00A3565F" w:rsidP="00BD02EA">
      <w:pPr>
        <w:tabs>
          <w:tab w:val="left" w:leader="underscore" w:pos="1701"/>
          <w:tab w:val="left" w:leader="underscore" w:pos="3402"/>
          <w:tab w:val="left" w:leader="underscore" w:pos="5103"/>
          <w:tab w:val="left" w:leader="underscore" w:pos="6804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Dificuldade: Visuais</w:t>
      </w:r>
      <w:r>
        <w:rPr>
          <w:rFonts w:ascii="Trebuchet MS" w:hAnsi="Trebuchet MS"/>
          <w:sz w:val="20"/>
        </w:rPr>
        <w:tab/>
        <w:t xml:space="preserve"> Auditivas </w:t>
      </w:r>
      <w:r>
        <w:rPr>
          <w:rFonts w:ascii="Trebuchet MS" w:hAnsi="Trebuchet MS"/>
          <w:sz w:val="20"/>
        </w:rPr>
        <w:tab/>
        <w:t xml:space="preserve">Motoras </w:t>
      </w:r>
      <w:r>
        <w:rPr>
          <w:rFonts w:ascii="Trebuchet MS" w:hAnsi="Trebuchet MS"/>
          <w:sz w:val="20"/>
        </w:rPr>
        <w:tab/>
        <w:t xml:space="preserve">de Linguagem </w:t>
      </w:r>
      <w:r>
        <w:rPr>
          <w:rFonts w:ascii="Trebuchet MS" w:hAnsi="Trebuchet MS"/>
          <w:sz w:val="20"/>
        </w:rPr>
        <w:tab/>
      </w:r>
    </w:p>
    <w:p w:rsidR="00A3565F" w:rsidRDefault="00A3565F" w:rsidP="00BD02EA">
      <w:pPr>
        <w:tabs>
          <w:tab w:val="left" w:leader="underscore" w:pos="3402"/>
          <w:tab w:val="left" w:leader="underscore" w:pos="5103"/>
          <w:tab w:val="left" w:leader="underscore" w:pos="6804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Doenças: Crónica</w:t>
      </w:r>
      <w:r>
        <w:rPr>
          <w:rFonts w:ascii="Trebuchet MS" w:hAnsi="Trebuchet MS"/>
          <w:sz w:val="20"/>
        </w:rPr>
        <w:tab/>
        <w:t>Alérgica</w:t>
      </w:r>
      <w:r>
        <w:rPr>
          <w:rFonts w:ascii="Trebuchet MS" w:hAnsi="Trebuchet MS"/>
          <w:sz w:val="20"/>
        </w:rPr>
        <w:tab/>
        <w:t>Outra</w:t>
      </w:r>
      <w:r>
        <w:rPr>
          <w:rFonts w:ascii="Trebuchet MS" w:hAnsi="Trebuchet MS"/>
          <w:sz w:val="20"/>
        </w:rPr>
        <w:tab/>
        <w:t>Qual?</w:t>
      </w:r>
      <w:r>
        <w:rPr>
          <w:rFonts w:ascii="Trebuchet MS" w:hAnsi="Trebuchet MS"/>
          <w:sz w:val="20"/>
        </w:rPr>
        <w:tab/>
      </w:r>
    </w:p>
    <w:p w:rsidR="00BD02EA" w:rsidRPr="00C632E4" w:rsidRDefault="00BD02EA" w:rsidP="00BD02EA">
      <w:pPr>
        <w:tabs>
          <w:tab w:val="left" w:leader="underscore" w:pos="3402"/>
          <w:tab w:val="left" w:leader="underscore" w:pos="5103"/>
          <w:tab w:val="left" w:leader="underscore" w:pos="6804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16"/>
        </w:rPr>
      </w:pPr>
    </w:p>
    <w:p w:rsidR="00A3565F" w:rsidRPr="003D0E5E" w:rsidRDefault="003D0E5E" w:rsidP="00E037F9">
      <w:pPr>
        <w:tabs>
          <w:tab w:val="left" w:leader="underscore" w:pos="1701"/>
          <w:tab w:val="left" w:leader="underscore" w:pos="3402"/>
          <w:tab w:val="left" w:leader="underscore" w:pos="5103"/>
          <w:tab w:val="left" w:leader="underscore" w:pos="6804"/>
          <w:tab w:val="left" w:leader="underscore" w:pos="8505"/>
          <w:tab w:val="left" w:leader="underscore" w:pos="9185"/>
        </w:tabs>
        <w:jc w:val="both"/>
        <w:outlineLvl w:val="0"/>
        <w:rPr>
          <w:rFonts w:ascii="Trebuchet MS" w:hAnsi="Trebuchet MS"/>
          <w:b/>
          <w:sz w:val="20"/>
          <w:u w:val="single"/>
        </w:rPr>
      </w:pPr>
      <w:r w:rsidRPr="003D0E5E">
        <w:rPr>
          <w:rFonts w:ascii="Trebuchet MS" w:hAnsi="Trebuchet MS"/>
          <w:b/>
          <w:sz w:val="20"/>
          <w:u w:val="single"/>
        </w:rPr>
        <w:t>A vida Escolar</w:t>
      </w:r>
    </w:p>
    <w:p w:rsidR="003D0E5E" w:rsidRDefault="003D0E5E" w:rsidP="00E037F9">
      <w:pPr>
        <w:tabs>
          <w:tab w:val="left" w:leader="underscore" w:pos="1701"/>
          <w:tab w:val="left" w:leader="underscore" w:pos="3402"/>
          <w:tab w:val="left" w:leader="underscore" w:pos="5103"/>
          <w:tab w:val="left" w:leader="underscore" w:pos="6804"/>
          <w:tab w:val="left" w:leader="underscore" w:pos="8505"/>
          <w:tab w:val="left" w:leader="underscore" w:pos="9185"/>
        </w:tabs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Como te deslocas para a Escola? (assinala com X)</w:t>
      </w:r>
    </w:p>
    <w:p w:rsidR="00A3565F" w:rsidRDefault="003D0E5E" w:rsidP="00BD02EA">
      <w:pPr>
        <w:tabs>
          <w:tab w:val="left" w:leader="underscore" w:pos="1701"/>
          <w:tab w:val="left" w:leader="underscore" w:pos="4253"/>
          <w:tab w:val="left" w:leader="underscore" w:pos="6804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 pé</w:t>
      </w:r>
      <w:r>
        <w:rPr>
          <w:rFonts w:ascii="Trebuchet MS" w:hAnsi="Trebuchet MS"/>
          <w:sz w:val="20"/>
        </w:rPr>
        <w:tab/>
        <w:t>Automóvel</w:t>
      </w:r>
      <w:r>
        <w:rPr>
          <w:rFonts w:ascii="Trebuchet MS" w:hAnsi="Trebuchet MS"/>
          <w:sz w:val="20"/>
        </w:rPr>
        <w:tab/>
        <w:t>Autocarro</w:t>
      </w:r>
      <w:r>
        <w:rPr>
          <w:rFonts w:ascii="Trebuchet MS" w:hAnsi="Trebuchet MS"/>
          <w:sz w:val="20"/>
        </w:rPr>
        <w:tab/>
        <w:t>Bicicleta</w:t>
      </w:r>
      <w:r>
        <w:rPr>
          <w:rFonts w:ascii="Trebuchet MS" w:hAnsi="Trebuchet MS"/>
          <w:sz w:val="20"/>
        </w:rPr>
        <w:tab/>
      </w:r>
    </w:p>
    <w:p w:rsidR="00BD02EA" w:rsidRDefault="00E607E4" w:rsidP="00E607E4">
      <w:pPr>
        <w:tabs>
          <w:tab w:val="left" w:leader="underscore" w:pos="3402"/>
          <w:tab w:val="left" w:leader="underscore" w:pos="4962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 que horas costumas sair de casa para a escola?</w:t>
      </w:r>
      <w:r>
        <w:rPr>
          <w:rFonts w:ascii="Trebuchet MS" w:hAnsi="Trebuchet MS"/>
          <w:sz w:val="20"/>
        </w:rPr>
        <w:tab/>
      </w:r>
      <w:r w:rsidR="003D0E5E">
        <w:rPr>
          <w:rFonts w:ascii="Trebuchet MS" w:hAnsi="Trebuchet MS"/>
          <w:sz w:val="20"/>
        </w:rPr>
        <w:t>Quanto tem</w:t>
      </w:r>
      <w:r>
        <w:rPr>
          <w:rFonts w:ascii="Trebuchet MS" w:hAnsi="Trebuchet MS"/>
          <w:sz w:val="20"/>
        </w:rPr>
        <w:t>p</w:t>
      </w:r>
      <w:r w:rsidR="003D0E5E">
        <w:rPr>
          <w:rFonts w:ascii="Trebuchet MS" w:hAnsi="Trebuchet MS"/>
          <w:sz w:val="20"/>
        </w:rPr>
        <w:t>o demoras</w:t>
      </w:r>
      <w:r>
        <w:rPr>
          <w:rFonts w:ascii="Trebuchet MS" w:hAnsi="Trebuchet MS"/>
          <w:sz w:val="20"/>
        </w:rPr>
        <w:t xml:space="preserve"> a chegar</w:t>
      </w:r>
      <w:r w:rsidR="003D0E5E">
        <w:rPr>
          <w:rFonts w:ascii="Trebuchet MS" w:hAnsi="Trebuchet MS"/>
          <w:sz w:val="20"/>
        </w:rPr>
        <w:t>?</w:t>
      </w:r>
      <w:r w:rsidR="003D0E5E">
        <w:rPr>
          <w:rFonts w:ascii="Trebuchet MS" w:hAnsi="Trebuchet MS"/>
          <w:sz w:val="20"/>
        </w:rPr>
        <w:tab/>
      </w:r>
    </w:p>
    <w:p w:rsidR="00BD02EA" w:rsidRDefault="00BD02EA" w:rsidP="00E607E4">
      <w:pPr>
        <w:tabs>
          <w:tab w:val="left" w:leader="underscore" w:pos="3402"/>
          <w:tab w:val="left" w:leader="underscore" w:pos="6804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 que horas costumas chegar a casa depois das aulas?</w:t>
      </w:r>
      <w:r>
        <w:rPr>
          <w:rFonts w:ascii="Trebuchet MS" w:hAnsi="Trebuchet MS"/>
          <w:sz w:val="20"/>
        </w:rPr>
        <w:tab/>
      </w:r>
    </w:p>
    <w:p w:rsidR="00BD02EA" w:rsidRDefault="00BD02EA" w:rsidP="00BD02EA">
      <w:pPr>
        <w:tabs>
          <w:tab w:val="left" w:leader="underscore" w:pos="3402"/>
          <w:tab w:val="left" w:leader="underscore" w:pos="5103"/>
          <w:tab w:val="left" w:leader="underscore" w:pos="6804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Frequentaste a Educação Pré-Escolar?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</w:p>
    <w:p w:rsidR="00BD02EA" w:rsidRDefault="00BD02EA" w:rsidP="00BD02EA">
      <w:pPr>
        <w:tabs>
          <w:tab w:val="left" w:leader="underscore" w:pos="2552"/>
          <w:tab w:val="left" w:leader="underscore" w:pos="3828"/>
          <w:tab w:val="left" w:leader="underscore" w:pos="623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Tiveste repetências?</w:t>
      </w:r>
      <w:r>
        <w:rPr>
          <w:rFonts w:ascii="Trebuchet MS" w:hAnsi="Trebuchet MS"/>
          <w:sz w:val="20"/>
        </w:rPr>
        <w:tab/>
        <w:t>Quantas?</w:t>
      </w:r>
      <w:r>
        <w:rPr>
          <w:rFonts w:ascii="Trebuchet MS" w:hAnsi="Trebuchet MS"/>
          <w:sz w:val="20"/>
        </w:rPr>
        <w:tab/>
        <w:t>Em que anos?</w:t>
      </w:r>
      <w:r>
        <w:rPr>
          <w:rFonts w:ascii="Trebuchet MS" w:hAnsi="Trebuchet MS"/>
          <w:sz w:val="20"/>
        </w:rPr>
        <w:tab/>
        <w:t>Indica o motivo</w:t>
      </w:r>
      <w:r>
        <w:rPr>
          <w:rFonts w:ascii="Trebuchet MS" w:hAnsi="Trebuchet MS"/>
          <w:sz w:val="20"/>
        </w:rPr>
        <w:tab/>
      </w:r>
    </w:p>
    <w:p w:rsidR="00BD02EA" w:rsidRPr="00C632E4" w:rsidRDefault="00BD02EA" w:rsidP="00BD02EA">
      <w:pPr>
        <w:tabs>
          <w:tab w:val="left" w:leader="underscore" w:pos="2410"/>
          <w:tab w:val="left" w:leader="underscore" w:pos="5103"/>
          <w:tab w:val="left" w:leader="underscore" w:pos="6804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16"/>
        </w:rPr>
      </w:pPr>
    </w:p>
    <w:p w:rsidR="00BD02EA" w:rsidRPr="00BD02EA" w:rsidRDefault="00BD02EA" w:rsidP="00E037F9">
      <w:pPr>
        <w:tabs>
          <w:tab w:val="left" w:leader="underscore" w:pos="3402"/>
          <w:tab w:val="left" w:leader="underscore" w:pos="5103"/>
          <w:tab w:val="left" w:leader="underscore" w:pos="6804"/>
          <w:tab w:val="left" w:leader="underscore" w:pos="9185"/>
        </w:tabs>
        <w:jc w:val="both"/>
        <w:outlineLvl w:val="0"/>
        <w:rPr>
          <w:rFonts w:ascii="Trebuchet MS" w:hAnsi="Trebuchet MS"/>
          <w:b/>
          <w:sz w:val="20"/>
          <w:u w:val="single"/>
        </w:rPr>
      </w:pPr>
      <w:r w:rsidRPr="00BD02EA">
        <w:rPr>
          <w:rFonts w:ascii="Trebuchet MS" w:hAnsi="Trebuchet MS"/>
          <w:b/>
          <w:sz w:val="20"/>
          <w:u w:val="single"/>
        </w:rPr>
        <w:t>O Estudo</w:t>
      </w:r>
    </w:p>
    <w:p w:rsidR="00BD02EA" w:rsidRDefault="00BD02EA" w:rsidP="00E037F9">
      <w:pPr>
        <w:tabs>
          <w:tab w:val="left" w:leader="underscore" w:pos="3402"/>
          <w:tab w:val="left" w:leader="underscore" w:pos="5103"/>
          <w:tab w:val="left" w:leader="underscore" w:pos="6804"/>
          <w:tab w:val="left" w:leader="underscore" w:pos="9185"/>
        </w:tabs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Quando estudas? (assinala com X)</w:t>
      </w:r>
    </w:p>
    <w:p w:rsidR="00BD02EA" w:rsidRDefault="00BD02EA" w:rsidP="00BD02EA">
      <w:pPr>
        <w:tabs>
          <w:tab w:val="left" w:leader="underscore" w:pos="3402"/>
          <w:tab w:val="left" w:leader="underscore" w:pos="5103"/>
          <w:tab w:val="left" w:leader="underscore" w:pos="6804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Diariamente</w:t>
      </w:r>
      <w:r>
        <w:rPr>
          <w:rFonts w:ascii="Trebuchet MS" w:hAnsi="Trebuchet MS"/>
          <w:sz w:val="20"/>
        </w:rPr>
        <w:tab/>
        <w:t>Raramente</w:t>
      </w:r>
      <w:r>
        <w:rPr>
          <w:rFonts w:ascii="Trebuchet MS" w:hAnsi="Trebuchet MS"/>
          <w:sz w:val="20"/>
        </w:rPr>
        <w:tab/>
        <w:t>Nas vésperas dos testes</w:t>
      </w:r>
      <w:r>
        <w:rPr>
          <w:rFonts w:ascii="Trebuchet MS" w:hAnsi="Trebuchet MS"/>
          <w:sz w:val="20"/>
        </w:rPr>
        <w:tab/>
      </w:r>
    </w:p>
    <w:p w:rsidR="00BD02EA" w:rsidRDefault="00BD02EA" w:rsidP="00BD02EA">
      <w:pPr>
        <w:tabs>
          <w:tab w:val="left" w:leader="underscore" w:pos="2127"/>
          <w:tab w:val="left" w:leader="underscore" w:pos="2835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Onde estudas? Em casa?</w:t>
      </w:r>
      <w:r>
        <w:rPr>
          <w:rFonts w:ascii="Trebuchet MS" w:hAnsi="Trebuchet MS"/>
          <w:sz w:val="20"/>
        </w:rPr>
        <w:tab/>
        <w:t xml:space="preserve"> Em que local?</w:t>
      </w:r>
      <w:r>
        <w:rPr>
          <w:rFonts w:ascii="Trebuchet MS" w:hAnsi="Trebuchet MS"/>
          <w:sz w:val="20"/>
        </w:rPr>
        <w:tab/>
        <w:t xml:space="preserve"> Fora de casa? Onde?</w:t>
      </w:r>
      <w:r>
        <w:rPr>
          <w:rFonts w:ascii="Trebuchet MS" w:hAnsi="Trebuchet MS"/>
          <w:sz w:val="20"/>
        </w:rPr>
        <w:tab/>
      </w:r>
    </w:p>
    <w:p w:rsidR="00BD02EA" w:rsidRDefault="00BD02EA" w:rsidP="00BD02EA">
      <w:pPr>
        <w:tabs>
          <w:tab w:val="left" w:leader="underscore" w:pos="2127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Como gostas mais de estudar? Sozinho?</w:t>
      </w:r>
      <w:r>
        <w:rPr>
          <w:rFonts w:ascii="Trebuchet MS" w:hAnsi="Trebuchet MS"/>
          <w:sz w:val="20"/>
        </w:rPr>
        <w:tab/>
        <w:t>Em grupo?</w:t>
      </w:r>
      <w:r>
        <w:rPr>
          <w:rFonts w:ascii="Trebuchet MS" w:hAnsi="Trebuchet MS"/>
          <w:sz w:val="20"/>
        </w:rPr>
        <w:tab/>
      </w:r>
    </w:p>
    <w:p w:rsidR="00BD02EA" w:rsidRDefault="00BD02EA" w:rsidP="00E607E4">
      <w:pPr>
        <w:tabs>
          <w:tab w:val="left" w:leader="underscore" w:pos="2127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Tens alguém que te ajude no estudo?</w:t>
      </w:r>
      <w:r>
        <w:rPr>
          <w:rFonts w:ascii="Trebuchet MS" w:hAnsi="Trebuchet MS"/>
          <w:sz w:val="20"/>
        </w:rPr>
        <w:tab/>
        <w:t>Quem?</w:t>
      </w:r>
      <w:r>
        <w:rPr>
          <w:rFonts w:ascii="Trebuchet MS" w:hAnsi="Trebuchet MS"/>
          <w:sz w:val="20"/>
        </w:rPr>
        <w:tab/>
      </w:r>
    </w:p>
    <w:p w:rsidR="00BD02EA" w:rsidRDefault="00BD02EA" w:rsidP="00E607E4">
      <w:pPr>
        <w:tabs>
          <w:tab w:val="left" w:leader="underscore" w:pos="2127"/>
          <w:tab w:val="left" w:leader="underscore" w:pos="3544"/>
          <w:tab w:val="left" w:leader="underscore" w:pos="5812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Costumas conversar em casa sobre os estudos e a Escola?</w:t>
      </w:r>
      <w:r>
        <w:rPr>
          <w:rFonts w:ascii="Trebuchet MS" w:hAnsi="Trebuchet MS"/>
          <w:sz w:val="20"/>
        </w:rPr>
        <w:tab/>
        <w:t>Com quem?</w:t>
      </w:r>
      <w:r>
        <w:rPr>
          <w:rFonts w:ascii="Trebuchet MS" w:hAnsi="Trebuchet MS"/>
          <w:sz w:val="20"/>
        </w:rPr>
        <w:tab/>
      </w:r>
    </w:p>
    <w:p w:rsidR="00160C67" w:rsidRDefault="00160C67" w:rsidP="00E607E4">
      <w:pPr>
        <w:tabs>
          <w:tab w:val="left" w:leader="underscore" w:pos="212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Quais as tuas disciplinas preferidas?</w:t>
      </w:r>
      <w:r>
        <w:rPr>
          <w:rFonts w:ascii="Trebuchet MS" w:hAnsi="Trebuchet MS"/>
          <w:sz w:val="20"/>
        </w:rPr>
        <w:tab/>
      </w:r>
    </w:p>
    <w:p w:rsidR="00160C67" w:rsidRDefault="00160C67" w:rsidP="00E607E4">
      <w:pPr>
        <w:tabs>
          <w:tab w:val="left" w:leader="underscore" w:pos="2127"/>
          <w:tab w:val="left" w:leader="underscore" w:pos="3544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Quais as disciplinas em que tens mais dificuldades?</w:t>
      </w:r>
      <w:r>
        <w:rPr>
          <w:rFonts w:ascii="Trebuchet MS" w:hAnsi="Trebuchet MS"/>
          <w:sz w:val="20"/>
        </w:rPr>
        <w:tab/>
      </w:r>
    </w:p>
    <w:p w:rsidR="00160C67" w:rsidRDefault="00160C67" w:rsidP="00E607E4">
      <w:pPr>
        <w:tabs>
          <w:tab w:val="left" w:pos="4253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Costumas utilizar livros da biblioteca?</w:t>
      </w:r>
      <w:r w:rsidR="00E607E4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Em caso afirmativo: Biblioteca da Escola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>Biblioteca Municipal</w:t>
      </w:r>
      <w:r>
        <w:rPr>
          <w:rFonts w:ascii="Trebuchet MS" w:hAnsi="Trebuchet MS"/>
          <w:sz w:val="20"/>
        </w:rPr>
        <w:tab/>
      </w:r>
    </w:p>
    <w:p w:rsidR="00160C67" w:rsidRPr="00E607E4" w:rsidRDefault="00160C67" w:rsidP="00160C67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b/>
          <w:sz w:val="20"/>
          <w:u w:val="single"/>
        </w:rPr>
      </w:pPr>
      <w:r w:rsidRPr="00E607E4">
        <w:rPr>
          <w:rFonts w:ascii="Trebuchet MS" w:hAnsi="Trebuchet MS"/>
          <w:b/>
          <w:sz w:val="20"/>
          <w:u w:val="single"/>
        </w:rPr>
        <w:t>Os tempos livres</w:t>
      </w:r>
    </w:p>
    <w:p w:rsidR="00160C67" w:rsidRDefault="00160C67" w:rsidP="00F03208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Como ocupas os tempos livres fora da escola? (assinala por ordem de preferência)</w:t>
      </w:r>
    </w:p>
    <w:p w:rsidR="00160C67" w:rsidRDefault="00E607E4" w:rsidP="00F03208">
      <w:pPr>
        <w:tabs>
          <w:tab w:val="left" w:leader="underscore" w:pos="212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Ouvir música</w:t>
      </w:r>
      <w:r>
        <w:rPr>
          <w:rFonts w:ascii="Trebuchet MS" w:hAnsi="Trebuchet MS"/>
          <w:sz w:val="20"/>
        </w:rPr>
        <w:tab/>
        <w:t>Músicas preferidas</w:t>
      </w:r>
      <w:r>
        <w:rPr>
          <w:rFonts w:ascii="Trebuchet MS" w:hAnsi="Trebuchet MS"/>
          <w:sz w:val="20"/>
        </w:rPr>
        <w:tab/>
      </w:r>
    </w:p>
    <w:p w:rsidR="00E607E4" w:rsidRDefault="00E607E4" w:rsidP="00F03208">
      <w:pPr>
        <w:tabs>
          <w:tab w:val="left" w:leader="underscore" w:pos="2127"/>
          <w:tab w:val="left" w:leader="underscore" w:pos="3969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Praticar desporto</w:t>
      </w:r>
      <w:r>
        <w:rPr>
          <w:rFonts w:ascii="Trebuchet MS" w:hAnsi="Trebuchet MS"/>
          <w:sz w:val="20"/>
        </w:rPr>
        <w:tab/>
        <w:t>Desportos preferidos</w:t>
      </w:r>
      <w:r>
        <w:rPr>
          <w:rFonts w:ascii="Trebuchet MS" w:hAnsi="Trebuchet MS"/>
          <w:sz w:val="20"/>
        </w:rPr>
        <w:tab/>
      </w:r>
    </w:p>
    <w:p w:rsidR="00E607E4" w:rsidRDefault="00E607E4" w:rsidP="00F03208">
      <w:pPr>
        <w:tabs>
          <w:tab w:val="left" w:leader="underscore" w:pos="2127"/>
          <w:tab w:val="left" w:leader="underscore" w:pos="3969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Ver televisão</w:t>
      </w:r>
      <w:r>
        <w:rPr>
          <w:rFonts w:ascii="Trebuchet MS" w:hAnsi="Trebuchet MS"/>
          <w:sz w:val="20"/>
        </w:rPr>
        <w:tab/>
        <w:t>Programas preferidos</w:t>
      </w:r>
      <w:r>
        <w:rPr>
          <w:rFonts w:ascii="Trebuchet MS" w:hAnsi="Trebuchet MS"/>
          <w:sz w:val="20"/>
        </w:rPr>
        <w:tab/>
      </w:r>
    </w:p>
    <w:p w:rsidR="00E607E4" w:rsidRDefault="00E607E4" w:rsidP="00F03208">
      <w:pPr>
        <w:tabs>
          <w:tab w:val="left" w:leader="underscore" w:pos="212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lastRenderedPageBreak/>
        <w:t>Ler</w:t>
      </w:r>
      <w:r>
        <w:rPr>
          <w:rFonts w:ascii="Trebuchet MS" w:hAnsi="Trebuchet MS"/>
          <w:sz w:val="20"/>
        </w:rPr>
        <w:tab/>
        <w:t>Leituras preferidas</w:t>
      </w:r>
      <w:r>
        <w:rPr>
          <w:rFonts w:ascii="Trebuchet MS" w:hAnsi="Trebuchet MS"/>
          <w:sz w:val="20"/>
        </w:rPr>
        <w:tab/>
      </w:r>
    </w:p>
    <w:p w:rsidR="00E607E4" w:rsidRDefault="00E607E4" w:rsidP="00F03208">
      <w:pPr>
        <w:tabs>
          <w:tab w:val="left" w:leader="underscore" w:pos="212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Ver filmes</w:t>
      </w:r>
      <w:r>
        <w:rPr>
          <w:rFonts w:ascii="Trebuchet MS" w:hAnsi="Trebuchet MS"/>
          <w:sz w:val="20"/>
        </w:rPr>
        <w:tab/>
        <w:t>Filmes preferidos</w:t>
      </w:r>
      <w:r>
        <w:rPr>
          <w:rFonts w:ascii="Trebuchet MS" w:hAnsi="Trebuchet MS"/>
          <w:sz w:val="20"/>
        </w:rPr>
        <w:tab/>
      </w:r>
    </w:p>
    <w:p w:rsidR="00E607E4" w:rsidRDefault="00E607E4" w:rsidP="00F03208">
      <w:pPr>
        <w:tabs>
          <w:tab w:val="left" w:leader="underscore" w:pos="212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Outras atividades</w:t>
      </w:r>
      <w:r>
        <w:rPr>
          <w:rFonts w:ascii="Trebuchet MS" w:hAnsi="Trebuchet MS"/>
          <w:sz w:val="20"/>
        </w:rPr>
        <w:tab/>
        <w:t>Quais?</w:t>
      </w:r>
      <w:r>
        <w:rPr>
          <w:rFonts w:ascii="Trebuchet MS" w:hAnsi="Trebuchet MS"/>
          <w:sz w:val="20"/>
        </w:rPr>
        <w:tab/>
      </w:r>
    </w:p>
    <w:p w:rsidR="00E607E4" w:rsidRDefault="00E607E4" w:rsidP="00160C67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</w:p>
    <w:p w:rsidR="00E607E4" w:rsidRPr="00F03208" w:rsidRDefault="00E607E4" w:rsidP="00160C67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b/>
          <w:sz w:val="20"/>
        </w:rPr>
      </w:pPr>
      <w:r w:rsidRPr="00F03208">
        <w:rPr>
          <w:rFonts w:ascii="Trebuchet MS" w:hAnsi="Trebuchet MS"/>
          <w:b/>
          <w:sz w:val="20"/>
        </w:rPr>
        <w:t>Dá a tua opinião sobre:</w:t>
      </w:r>
    </w:p>
    <w:p w:rsidR="00E607E4" w:rsidRPr="00F03208" w:rsidRDefault="00E607E4" w:rsidP="00160C67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b/>
          <w:sz w:val="20"/>
          <w:u w:val="single"/>
        </w:rPr>
      </w:pPr>
      <w:r w:rsidRPr="00F03208">
        <w:rPr>
          <w:rFonts w:ascii="Trebuchet MS" w:hAnsi="Trebuchet MS"/>
          <w:b/>
          <w:sz w:val="20"/>
          <w:u w:val="single"/>
        </w:rPr>
        <w:t>A Escola</w:t>
      </w:r>
    </w:p>
    <w:p w:rsidR="00E607E4" w:rsidRDefault="00E607E4" w:rsidP="00E607E4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Para ti a Escola é um local onde: (assinala por ordem de preferência</w:t>
      </w:r>
      <w:r w:rsidR="00F03208">
        <w:rPr>
          <w:rFonts w:ascii="Trebuchet MS" w:hAnsi="Trebuchet MS"/>
          <w:sz w:val="20"/>
        </w:rPr>
        <w:t xml:space="preserve"> </w:t>
      </w:r>
      <w:r w:rsidR="00F03208" w:rsidRPr="009471ED">
        <w:rPr>
          <w:rFonts w:ascii="Trebuchet MS" w:hAnsi="Trebuchet MS"/>
          <w:b/>
          <w:sz w:val="20"/>
        </w:rPr>
        <w:t>3 opções</w:t>
      </w:r>
      <w:r>
        <w:rPr>
          <w:rFonts w:ascii="Trebuchet MS" w:hAnsi="Trebuchet MS"/>
          <w:sz w:val="20"/>
        </w:rPr>
        <w:t>)</w:t>
      </w:r>
    </w:p>
    <w:p w:rsidR="00E607E4" w:rsidRDefault="00F03208" w:rsidP="00215FDF">
      <w:pPr>
        <w:tabs>
          <w:tab w:val="left" w:leader="underscore" w:pos="1134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Se transmitem novos conhecimentos.</w:t>
      </w:r>
    </w:p>
    <w:p w:rsidR="00F03208" w:rsidRDefault="00F03208" w:rsidP="00215FDF">
      <w:pPr>
        <w:tabs>
          <w:tab w:val="left" w:leader="underscore" w:pos="1134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Se trabalha e aprende.</w:t>
      </w:r>
    </w:p>
    <w:p w:rsidR="00F03208" w:rsidRDefault="00F03208" w:rsidP="00215FDF">
      <w:pPr>
        <w:tabs>
          <w:tab w:val="left" w:leader="underscore" w:pos="1134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Se proporciona convívio.</w:t>
      </w:r>
    </w:p>
    <w:p w:rsidR="00F03208" w:rsidRDefault="00F03208" w:rsidP="00215FDF">
      <w:pPr>
        <w:tabs>
          <w:tab w:val="left" w:leader="underscore" w:pos="1134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215FDF">
        <w:rPr>
          <w:rFonts w:ascii="Trebuchet MS" w:hAnsi="Trebuchet MS"/>
          <w:sz w:val="20"/>
        </w:rPr>
        <w:t>Se é obrigado a estar.</w:t>
      </w:r>
    </w:p>
    <w:p w:rsidR="00215FDF" w:rsidRDefault="00215FDF" w:rsidP="00215FDF">
      <w:pPr>
        <w:tabs>
          <w:tab w:val="left" w:leader="underscore" w:pos="1134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Outro. Qual?</w:t>
      </w:r>
      <w:r>
        <w:rPr>
          <w:rFonts w:ascii="Trebuchet MS" w:hAnsi="Trebuchet MS"/>
          <w:sz w:val="20"/>
        </w:rPr>
        <w:tab/>
      </w:r>
    </w:p>
    <w:p w:rsidR="00215FDF" w:rsidRDefault="00215FDF" w:rsidP="00215FDF">
      <w:pPr>
        <w:tabs>
          <w:tab w:val="left" w:leader="underscore" w:pos="212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Como gostarias que a Escola fosse?</w:t>
      </w:r>
      <w:r>
        <w:rPr>
          <w:rFonts w:ascii="Trebuchet MS" w:hAnsi="Trebuchet MS"/>
          <w:sz w:val="20"/>
        </w:rPr>
        <w:tab/>
      </w:r>
    </w:p>
    <w:p w:rsidR="00215FDF" w:rsidRDefault="00215FDF" w:rsidP="00160C67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</w:p>
    <w:p w:rsidR="00215FDF" w:rsidRPr="00215FDF" w:rsidRDefault="00215FDF" w:rsidP="00160C67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b/>
          <w:sz w:val="20"/>
          <w:u w:val="single"/>
        </w:rPr>
      </w:pPr>
      <w:r w:rsidRPr="00215FDF">
        <w:rPr>
          <w:rFonts w:ascii="Trebuchet MS" w:hAnsi="Trebuchet MS"/>
          <w:b/>
          <w:sz w:val="20"/>
          <w:u w:val="single"/>
        </w:rPr>
        <w:t>Sobre as aulas</w:t>
      </w:r>
    </w:p>
    <w:p w:rsidR="00215FDF" w:rsidRDefault="00215FDF" w:rsidP="00160C67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Assinala os </w:t>
      </w:r>
      <w:r w:rsidRPr="009471ED">
        <w:rPr>
          <w:rFonts w:ascii="Trebuchet MS" w:hAnsi="Trebuchet MS"/>
          <w:b/>
          <w:sz w:val="20"/>
        </w:rPr>
        <w:t>dois</w:t>
      </w:r>
      <w:r>
        <w:rPr>
          <w:rFonts w:ascii="Trebuchet MS" w:hAnsi="Trebuchet MS"/>
          <w:sz w:val="20"/>
        </w:rPr>
        <w:t xml:space="preserve"> tipos de aulas que preferes. Aquelas em que: (assinala com</w:t>
      </w:r>
      <w:r w:rsidR="009C260F" w:rsidRPr="009C260F">
        <w:rPr>
          <w:rFonts w:ascii="Trebuchet MS" w:hAnsi="Trebuchet MS"/>
          <w:sz w:val="20"/>
        </w:rPr>
        <w:t xml:space="preserve"> </w:t>
      </w:r>
      <w:r w:rsidR="009C260F">
        <w:rPr>
          <w:rFonts w:ascii="Trebuchet MS" w:hAnsi="Trebuchet MS"/>
          <w:sz w:val="20"/>
        </w:rPr>
        <w:t>X</w:t>
      </w:r>
      <w:r>
        <w:rPr>
          <w:rFonts w:ascii="Trebuchet MS" w:hAnsi="Trebuchet MS"/>
          <w:sz w:val="20"/>
        </w:rPr>
        <w:t>)</w:t>
      </w:r>
    </w:p>
    <w:p w:rsidR="00215FDF" w:rsidRDefault="00215FDF" w:rsidP="00215FDF">
      <w:pPr>
        <w:tabs>
          <w:tab w:val="left" w:leader="underscore" w:pos="1134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Só o professor expõe a matéria</w:t>
      </w:r>
    </w:p>
    <w:p w:rsidR="00215FDF" w:rsidRDefault="00215FDF" w:rsidP="00215FDF">
      <w:pPr>
        <w:tabs>
          <w:tab w:val="left" w:leader="underscore" w:pos="1134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O professor leciona tendo em vista os interesses dos alunos.</w:t>
      </w:r>
    </w:p>
    <w:p w:rsidR="00215FDF" w:rsidRDefault="00215FDF" w:rsidP="00215FDF">
      <w:pPr>
        <w:tabs>
          <w:tab w:val="left" w:leader="underscore" w:pos="1134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O professor deixa participar o aluno.</w:t>
      </w:r>
    </w:p>
    <w:p w:rsidR="00215FDF" w:rsidRDefault="00215FDF" w:rsidP="00215FDF">
      <w:pPr>
        <w:tabs>
          <w:tab w:val="left" w:leader="underscore" w:pos="1134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Os alunos trabalham individualmente.</w:t>
      </w:r>
    </w:p>
    <w:p w:rsidR="00215FDF" w:rsidRDefault="00215FDF" w:rsidP="00215FDF">
      <w:pPr>
        <w:tabs>
          <w:tab w:val="left" w:leader="underscore" w:pos="1134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Os alunos expõem os temas.</w:t>
      </w:r>
    </w:p>
    <w:p w:rsidR="00215FDF" w:rsidRDefault="00215FDF" w:rsidP="00215FDF">
      <w:pPr>
        <w:tabs>
          <w:tab w:val="left" w:leader="underscore" w:pos="1134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Os alunos trabalham em grupo.</w:t>
      </w:r>
    </w:p>
    <w:p w:rsidR="00215FDF" w:rsidRDefault="00215FDF" w:rsidP="00215FDF">
      <w:pPr>
        <w:tabs>
          <w:tab w:val="left" w:leader="underscore" w:pos="1134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Se utilizam novas tecnologias.</w:t>
      </w:r>
    </w:p>
    <w:p w:rsidR="00215FDF" w:rsidRDefault="00215FDF" w:rsidP="008E1448">
      <w:pPr>
        <w:tabs>
          <w:tab w:val="left" w:leader="underscore" w:pos="1134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Outra situação. Qual?</w:t>
      </w:r>
      <w:r>
        <w:rPr>
          <w:rFonts w:ascii="Trebuchet MS" w:hAnsi="Trebuchet MS"/>
          <w:sz w:val="20"/>
        </w:rPr>
        <w:tab/>
      </w:r>
    </w:p>
    <w:p w:rsidR="00215FDF" w:rsidRPr="00B90CF8" w:rsidRDefault="00215FDF" w:rsidP="00160C67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10"/>
          <w:szCs w:val="10"/>
        </w:rPr>
      </w:pPr>
    </w:p>
    <w:p w:rsidR="00215FDF" w:rsidRPr="008E1448" w:rsidRDefault="00215FDF" w:rsidP="00160C67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b/>
          <w:sz w:val="20"/>
          <w:u w:val="single"/>
        </w:rPr>
      </w:pPr>
      <w:r w:rsidRPr="008E1448">
        <w:rPr>
          <w:rFonts w:ascii="Trebuchet MS" w:hAnsi="Trebuchet MS"/>
          <w:b/>
          <w:sz w:val="20"/>
          <w:u w:val="single"/>
        </w:rPr>
        <w:t>Sobre as matérias a estudar</w:t>
      </w:r>
    </w:p>
    <w:p w:rsidR="00F03208" w:rsidRDefault="00215FDF" w:rsidP="00160C67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Consideras</w:t>
      </w:r>
      <w:r w:rsidR="008E1448">
        <w:rPr>
          <w:rFonts w:ascii="Trebuchet MS" w:hAnsi="Trebuchet MS"/>
          <w:sz w:val="20"/>
        </w:rPr>
        <w:t xml:space="preserve">, de modo geral, as matérias dadas: (assinala com </w:t>
      </w:r>
      <w:r w:rsidR="009C260F">
        <w:rPr>
          <w:rFonts w:ascii="Trebuchet MS" w:hAnsi="Trebuchet MS"/>
          <w:sz w:val="20"/>
        </w:rPr>
        <w:t>X)</w:t>
      </w:r>
    </w:p>
    <w:p w:rsidR="008E1448" w:rsidRDefault="008E1448" w:rsidP="003F307B">
      <w:pPr>
        <w:tabs>
          <w:tab w:val="left" w:leader="underscore" w:pos="709"/>
          <w:tab w:val="left" w:leader="underscore" w:pos="2552"/>
          <w:tab w:val="left" w:leader="underscore" w:pos="4962"/>
          <w:tab w:val="left" w:leader="underscore" w:pos="5954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Interessantes</w:t>
      </w:r>
      <w:r>
        <w:rPr>
          <w:rFonts w:ascii="Trebuchet MS" w:hAnsi="Trebuchet MS"/>
          <w:sz w:val="20"/>
        </w:rPr>
        <w:tab/>
        <w:t>desinteressantes, mas úteis</w:t>
      </w:r>
      <w:r w:rsidR="003F307B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desinteressantes e inúteis</w:t>
      </w:r>
      <w:r w:rsidR="003F307B">
        <w:rPr>
          <w:rFonts w:ascii="Trebuchet MS" w:hAnsi="Trebuchet MS"/>
          <w:sz w:val="20"/>
        </w:rPr>
        <w:tab/>
      </w:r>
    </w:p>
    <w:p w:rsidR="008E1448" w:rsidRDefault="008E1448" w:rsidP="003F307B">
      <w:pPr>
        <w:tabs>
          <w:tab w:val="left" w:leader="underscore" w:pos="709"/>
          <w:tab w:val="left" w:leader="underscore" w:pos="3544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Ligadas à vida real</w:t>
      </w:r>
      <w:r>
        <w:rPr>
          <w:rFonts w:ascii="Trebuchet MS" w:hAnsi="Trebuchet MS"/>
          <w:sz w:val="20"/>
        </w:rPr>
        <w:tab/>
        <w:t>desligadas da vida real</w:t>
      </w:r>
      <w:r w:rsidR="003F307B">
        <w:rPr>
          <w:rFonts w:ascii="Trebuchet MS" w:hAnsi="Trebuchet MS"/>
          <w:sz w:val="20"/>
        </w:rPr>
        <w:tab/>
      </w:r>
    </w:p>
    <w:p w:rsidR="003F307B" w:rsidRPr="00B90CF8" w:rsidRDefault="003F307B" w:rsidP="00160C67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10"/>
          <w:szCs w:val="10"/>
        </w:rPr>
      </w:pPr>
    </w:p>
    <w:p w:rsidR="008E1448" w:rsidRPr="003F307B" w:rsidRDefault="008E1448" w:rsidP="00160C67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b/>
          <w:sz w:val="20"/>
          <w:u w:val="single"/>
        </w:rPr>
      </w:pPr>
      <w:r w:rsidRPr="003F307B">
        <w:rPr>
          <w:rFonts w:ascii="Trebuchet MS" w:hAnsi="Trebuchet MS"/>
          <w:b/>
          <w:sz w:val="20"/>
          <w:u w:val="single"/>
        </w:rPr>
        <w:t>Sobre os professores</w:t>
      </w:r>
    </w:p>
    <w:p w:rsidR="008E1448" w:rsidRDefault="008E1448" w:rsidP="00160C67">
      <w:pPr>
        <w:tabs>
          <w:tab w:val="left" w:leader="underscore" w:pos="2127"/>
          <w:tab w:val="left" w:leader="underscore" w:pos="3969"/>
          <w:tab w:val="left" w:leader="underscore" w:pos="5387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Indica </w:t>
      </w:r>
      <w:r w:rsidRPr="009471ED">
        <w:rPr>
          <w:rFonts w:ascii="Trebuchet MS" w:hAnsi="Trebuchet MS"/>
          <w:b/>
          <w:sz w:val="20"/>
        </w:rPr>
        <w:t xml:space="preserve">três </w:t>
      </w:r>
      <w:r>
        <w:rPr>
          <w:rFonts w:ascii="Trebuchet MS" w:hAnsi="Trebuchet MS"/>
          <w:sz w:val="20"/>
        </w:rPr>
        <w:t xml:space="preserve">das qualidades </w:t>
      </w:r>
      <w:r w:rsidR="003F307B">
        <w:rPr>
          <w:rFonts w:ascii="Trebuchet MS" w:hAnsi="Trebuchet MS"/>
          <w:sz w:val="20"/>
        </w:rPr>
        <w:t>que mais aprecias num professor: (assinala com</w:t>
      </w:r>
      <w:r w:rsidR="009C260F" w:rsidRPr="009C260F">
        <w:rPr>
          <w:rFonts w:ascii="Trebuchet MS" w:hAnsi="Trebuchet MS"/>
          <w:sz w:val="20"/>
        </w:rPr>
        <w:t xml:space="preserve"> </w:t>
      </w:r>
      <w:r w:rsidR="009C260F">
        <w:rPr>
          <w:rFonts w:ascii="Trebuchet MS" w:hAnsi="Trebuchet MS"/>
          <w:sz w:val="20"/>
        </w:rPr>
        <w:t>X</w:t>
      </w:r>
      <w:r w:rsidR="003F307B">
        <w:rPr>
          <w:rFonts w:ascii="Trebuchet MS" w:hAnsi="Trebuchet MS"/>
          <w:sz w:val="20"/>
        </w:rPr>
        <w:t>)</w:t>
      </w:r>
    </w:p>
    <w:p w:rsidR="009C260F" w:rsidRDefault="000B1601" w:rsidP="009C260F">
      <w:pPr>
        <w:tabs>
          <w:tab w:val="left" w:leader="underscore" w:pos="1276"/>
          <w:tab w:val="left" w:pos="1985"/>
          <w:tab w:val="left" w:leader="underscore" w:pos="3828"/>
          <w:tab w:val="left" w:pos="4536"/>
          <w:tab w:val="left" w:leader="underscore" w:pos="6237"/>
          <w:tab w:val="left" w:pos="6946"/>
          <w:tab w:val="left" w:leader="underscore" w:pos="7655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Amizade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>simpatia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>compreensão</w:t>
      </w:r>
      <w:r>
        <w:rPr>
          <w:rFonts w:ascii="Trebuchet MS" w:hAnsi="Trebuchet MS"/>
          <w:sz w:val="20"/>
        </w:rPr>
        <w:tab/>
      </w:r>
      <w:r w:rsidR="009C260F">
        <w:rPr>
          <w:rFonts w:ascii="Trebuchet MS" w:hAnsi="Trebuchet MS"/>
          <w:sz w:val="20"/>
        </w:rPr>
        <w:tab/>
        <w:t xml:space="preserve">Competência </w:t>
      </w:r>
      <w:r w:rsidR="009C260F">
        <w:rPr>
          <w:rFonts w:ascii="Trebuchet MS" w:hAnsi="Trebuchet MS"/>
          <w:sz w:val="20"/>
        </w:rPr>
        <w:tab/>
      </w:r>
    </w:p>
    <w:p w:rsidR="000B1601" w:rsidRDefault="000B1601" w:rsidP="009C260F">
      <w:pPr>
        <w:tabs>
          <w:tab w:val="left" w:leader="underscore" w:pos="1276"/>
          <w:tab w:val="left" w:pos="1985"/>
          <w:tab w:val="left" w:leader="underscore" w:pos="3969"/>
          <w:tab w:val="left" w:pos="4536"/>
          <w:tab w:val="left" w:leader="underscore" w:pos="6237"/>
          <w:tab w:val="left" w:pos="6946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autoridade</w:t>
      </w:r>
      <w:r>
        <w:rPr>
          <w:rFonts w:ascii="Trebuchet MS" w:hAnsi="Trebuchet MS"/>
          <w:sz w:val="20"/>
        </w:rPr>
        <w:tab/>
      </w:r>
      <w:r w:rsidR="009C260F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espírito de justiça</w:t>
      </w:r>
      <w:r w:rsidR="009C260F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>assiduidade</w:t>
      </w:r>
      <w:r>
        <w:rPr>
          <w:rFonts w:ascii="Trebuchet MS" w:hAnsi="Trebuchet MS"/>
          <w:sz w:val="20"/>
        </w:rPr>
        <w:tab/>
      </w:r>
      <w:r w:rsidR="009C260F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outras</w:t>
      </w:r>
      <w:r>
        <w:rPr>
          <w:rFonts w:ascii="Trebuchet MS" w:hAnsi="Trebuchet MS"/>
          <w:sz w:val="20"/>
        </w:rPr>
        <w:tab/>
      </w:r>
    </w:p>
    <w:p w:rsidR="000B1601" w:rsidRPr="00B90CF8" w:rsidRDefault="000B1601" w:rsidP="000B1601">
      <w:pPr>
        <w:tabs>
          <w:tab w:val="left" w:leader="underscore" w:pos="2127"/>
          <w:tab w:val="left" w:pos="2552"/>
          <w:tab w:val="left" w:leader="underscore" w:pos="3969"/>
          <w:tab w:val="left" w:pos="4395"/>
          <w:tab w:val="left" w:leader="underscore" w:pos="5387"/>
          <w:tab w:val="left" w:pos="6237"/>
          <w:tab w:val="left" w:pos="7655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10"/>
          <w:szCs w:val="10"/>
        </w:rPr>
      </w:pPr>
    </w:p>
    <w:p w:rsidR="000B1601" w:rsidRPr="000B1601" w:rsidRDefault="000B1601" w:rsidP="000B1601">
      <w:pPr>
        <w:tabs>
          <w:tab w:val="left" w:leader="underscore" w:pos="2127"/>
          <w:tab w:val="left" w:pos="2552"/>
          <w:tab w:val="left" w:leader="underscore" w:pos="3969"/>
          <w:tab w:val="left" w:pos="4395"/>
          <w:tab w:val="left" w:leader="underscore" w:pos="5387"/>
          <w:tab w:val="left" w:pos="6237"/>
          <w:tab w:val="left" w:pos="7655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b/>
          <w:sz w:val="20"/>
          <w:u w:val="single"/>
        </w:rPr>
      </w:pPr>
      <w:r w:rsidRPr="000B1601">
        <w:rPr>
          <w:rFonts w:ascii="Trebuchet MS" w:hAnsi="Trebuchet MS"/>
          <w:b/>
          <w:sz w:val="20"/>
          <w:u w:val="single"/>
        </w:rPr>
        <w:t>Sobre ti</w:t>
      </w:r>
    </w:p>
    <w:p w:rsidR="000B1601" w:rsidRDefault="000B1601" w:rsidP="000B1601">
      <w:pPr>
        <w:tabs>
          <w:tab w:val="left" w:leader="underscore" w:pos="2127"/>
          <w:tab w:val="left" w:pos="2552"/>
          <w:tab w:val="left" w:leader="underscore" w:pos="3969"/>
          <w:tab w:val="left" w:pos="4395"/>
          <w:tab w:val="left" w:leader="underscore" w:pos="5387"/>
          <w:tab w:val="left" w:pos="6237"/>
          <w:tab w:val="left" w:pos="7655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As tuas dificuldades de aprendizagem derivam: (assinala com um x)</w:t>
      </w:r>
    </w:p>
    <w:p w:rsidR="000B1601" w:rsidRDefault="000B1601" w:rsidP="00B663DD">
      <w:pPr>
        <w:tabs>
          <w:tab w:val="left" w:leader="underscore" w:pos="426"/>
          <w:tab w:val="left" w:pos="2552"/>
          <w:tab w:val="left" w:pos="4536"/>
          <w:tab w:val="left" w:leader="underscore" w:pos="4962"/>
          <w:tab w:val="left" w:pos="7655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B663DD">
        <w:rPr>
          <w:rFonts w:ascii="Trebuchet MS" w:hAnsi="Trebuchet MS"/>
          <w:sz w:val="20"/>
        </w:rPr>
        <w:t>d</w:t>
      </w:r>
      <w:r>
        <w:rPr>
          <w:rFonts w:ascii="Trebuchet MS" w:hAnsi="Trebuchet MS"/>
          <w:sz w:val="20"/>
        </w:rPr>
        <w:t>a pouca atenção na aula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>do facto de não te interessarem os estudos</w:t>
      </w:r>
    </w:p>
    <w:p w:rsidR="000B1601" w:rsidRDefault="000B1601" w:rsidP="00B663DD">
      <w:pPr>
        <w:tabs>
          <w:tab w:val="left" w:leader="underscore" w:pos="426"/>
          <w:tab w:val="left" w:pos="2552"/>
          <w:tab w:val="left" w:pos="4536"/>
          <w:tab w:val="left" w:leader="underscore" w:pos="4962"/>
          <w:tab w:val="left" w:pos="7655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B663DD">
        <w:rPr>
          <w:rFonts w:ascii="Trebuchet MS" w:hAnsi="Trebuchet MS"/>
          <w:sz w:val="20"/>
        </w:rPr>
        <w:t>d</w:t>
      </w:r>
      <w:r>
        <w:rPr>
          <w:rFonts w:ascii="Trebuchet MS" w:hAnsi="Trebuchet MS"/>
          <w:sz w:val="20"/>
        </w:rPr>
        <w:t>o pouco tempo que tens para estudar</w:t>
      </w:r>
      <w:r>
        <w:rPr>
          <w:rFonts w:ascii="Trebuchet MS" w:hAnsi="Trebuchet MS"/>
          <w:sz w:val="20"/>
        </w:rPr>
        <w:tab/>
      </w:r>
      <w:r w:rsidR="00B663DD"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>da falta de ambiente de estudo fora da aula</w:t>
      </w:r>
    </w:p>
    <w:p w:rsidR="00B663DD" w:rsidRDefault="00B663DD" w:rsidP="00B663DD">
      <w:pPr>
        <w:tabs>
          <w:tab w:val="left" w:leader="underscore" w:pos="426"/>
          <w:tab w:val="left" w:pos="2552"/>
          <w:tab w:val="left" w:pos="4536"/>
          <w:tab w:val="left" w:leader="underscore" w:pos="4962"/>
          <w:tab w:val="left" w:pos="7655"/>
          <w:tab w:val="left" w:leader="underscore" w:pos="9639"/>
        </w:tabs>
        <w:spacing w:line="276" w:lineRule="auto"/>
        <w:ind w:right="-425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da inadaptação à turma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>de não compreender as explicações do professor</w:t>
      </w:r>
    </w:p>
    <w:p w:rsidR="00B663DD" w:rsidRDefault="00B663DD" w:rsidP="00B663DD">
      <w:pPr>
        <w:tabs>
          <w:tab w:val="left" w:leader="underscore" w:pos="426"/>
          <w:tab w:val="left" w:pos="2552"/>
          <w:tab w:val="left" w:pos="4536"/>
          <w:tab w:val="left" w:leader="underscore" w:pos="4962"/>
          <w:tab w:val="left" w:pos="7655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da rapidez no tratamento dos assuntos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>da impossibilidade de esclarecer dúvidas</w:t>
      </w:r>
    </w:p>
    <w:p w:rsidR="00B663DD" w:rsidRDefault="00B663DD" w:rsidP="00B663DD">
      <w:pPr>
        <w:tabs>
          <w:tab w:val="left" w:leader="underscore" w:pos="426"/>
          <w:tab w:val="left" w:pos="2552"/>
          <w:tab w:val="left" w:pos="4536"/>
          <w:tab w:val="left" w:leader="underscore" w:pos="4962"/>
          <w:tab w:val="left" w:pos="7655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</w:p>
    <w:p w:rsidR="00B663DD" w:rsidRDefault="00B663DD" w:rsidP="00B663DD">
      <w:pPr>
        <w:tabs>
          <w:tab w:val="left" w:leader="underscore" w:pos="426"/>
          <w:tab w:val="left" w:pos="2552"/>
          <w:tab w:val="left" w:pos="4536"/>
          <w:tab w:val="left" w:leader="underscore" w:pos="4962"/>
          <w:tab w:val="left" w:pos="7655"/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 w:rsidRPr="00B663DD">
        <w:rPr>
          <w:rFonts w:ascii="Trebuchet MS" w:hAnsi="Trebuchet MS"/>
          <w:b/>
          <w:sz w:val="20"/>
        </w:rPr>
        <w:t>Como te vês?</w:t>
      </w:r>
      <w:r>
        <w:rPr>
          <w:rFonts w:ascii="Trebuchet MS" w:hAnsi="Trebuchet MS"/>
          <w:sz w:val="20"/>
        </w:rPr>
        <w:t xml:space="preserve"> (assinala com um x)</w:t>
      </w:r>
    </w:p>
    <w:tbl>
      <w:tblPr>
        <w:tblStyle w:val="Tabelacomgrelha"/>
        <w:tblW w:w="0" w:type="auto"/>
        <w:tblLook w:val="04A0"/>
      </w:tblPr>
      <w:tblGrid>
        <w:gridCol w:w="1221"/>
        <w:gridCol w:w="386"/>
        <w:gridCol w:w="387"/>
        <w:gridCol w:w="1300"/>
        <w:gridCol w:w="386"/>
        <w:gridCol w:w="387"/>
        <w:gridCol w:w="1095"/>
        <w:gridCol w:w="386"/>
        <w:gridCol w:w="387"/>
        <w:gridCol w:w="1035"/>
        <w:gridCol w:w="387"/>
        <w:gridCol w:w="387"/>
        <w:gridCol w:w="912"/>
        <w:gridCol w:w="387"/>
      </w:tblGrid>
      <w:tr w:rsidR="00B663DD" w:rsidTr="00B663DD">
        <w:tc>
          <w:tcPr>
            <w:tcW w:w="1221" w:type="dxa"/>
            <w:tcBorders>
              <w:top w:val="nil"/>
              <w:left w:val="nil"/>
              <w:bottom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Distraído</w:t>
            </w:r>
          </w:p>
        </w:tc>
        <w:tc>
          <w:tcPr>
            <w:tcW w:w="386" w:type="dxa"/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387" w:type="dxa"/>
            <w:tcBorders>
              <w:top w:val="nil"/>
              <w:bottom w:val="nil"/>
              <w:right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Desconfiado</w:t>
            </w:r>
          </w:p>
        </w:tc>
        <w:tc>
          <w:tcPr>
            <w:tcW w:w="386" w:type="dxa"/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387" w:type="dxa"/>
            <w:tcBorders>
              <w:top w:val="nil"/>
              <w:bottom w:val="nil"/>
              <w:right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Egoísta</w:t>
            </w:r>
          </w:p>
        </w:tc>
        <w:tc>
          <w:tcPr>
            <w:tcW w:w="386" w:type="dxa"/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387" w:type="dxa"/>
            <w:tcBorders>
              <w:top w:val="nil"/>
              <w:bottom w:val="nil"/>
              <w:right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Insolente</w:t>
            </w:r>
          </w:p>
        </w:tc>
        <w:tc>
          <w:tcPr>
            <w:tcW w:w="387" w:type="dxa"/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387" w:type="dxa"/>
            <w:tcBorders>
              <w:top w:val="nil"/>
              <w:bottom w:val="nil"/>
              <w:right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Tímido</w:t>
            </w:r>
          </w:p>
        </w:tc>
        <w:tc>
          <w:tcPr>
            <w:tcW w:w="387" w:type="dxa"/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</w:tr>
      <w:tr w:rsidR="00B663DD" w:rsidTr="00B663DD">
        <w:tc>
          <w:tcPr>
            <w:tcW w:w="1221" w:type="dxa"/>
            <w:tcBorders>
              <w:top w:val="nil"/>
              <w:left w:val="nil"/>
              <w:bottom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Persistente</w:t>
            </w:r>
          </w:p>
        </w:tc>
        <w:tc>
          <w:tcPr>
            <w:tcW w:w="386" w:type="dxa"/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387" w:type="dxa"/>
            <w:tcBorders>
              <w:top w:val="nil"/>
              <w:bottom w:val="nil"/>
              <w:right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Confiante </w:t>
            </w:r>
          </w:p>
        </w:tc>
        <w:tc>
          <w:tcPr>
            <w:tcW w:w="386" w:type="dxa"/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387" w:type="dxa"/>
            <w:tcBorders>
              <w:top w:val="nil"/>
              <w:bottom w:val="nil"/>
              <w:right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Simpático</w:t>
            </w:r>
          </w:p>
        </w:tc>
        <w:tc>
          <w:tcPr>
            <w:tcW w:w="386" w:type="dxa"/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387" w:type="dxa"/>
            <w:tcBorders>
              <w:top w:val="nil"/>
              <w:bottom w:val="nil"/>
              <w:right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Sincero</w:t>
            </w:r>
          </w:p>
        </w:tc>
        <w:tc>
          <w:tcPr>
            <w:tcW w:w="387" w:type="dxa"/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387" w:type="dxa"/>
            <w:tcBorders>
              <w:top w:val="nil"/>
              <w:bottom w:val="nil"/>
              <w:right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</w:tcBorders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Atento</w:t>
            </w:r>
          </w:p>
        </w:tc>
        <w:tc>
          <w:tcPr>
            <w:tcW w:w="387" w:type="dxa"/>
          </w:tcPr>
          <w:p w:rsidR="00B663DD" w:rsidRDefault="00B663DD" w:rsidP="000B1601">
            <w:pPr>
              <w:tabs>
                <w:tab w:val="left" w:leader="underscore" w:pos="709"/>
                <w:tab w:val="left" w:pos="2552"/>
                <w:tab w:val="left" w:pos="3828"/>
                <w:tab w:val="left" w:leader="underscore" w:pos="4820"/>
                <w:tab w:val="left" w:pos="6237"/>
                <w:tab w:val="left" w:pos="7655"/>
                <w:tab w:val="left" w:leader="underscore" w:pos="9185"/>
              </w:tabs>
              <w:spacing w:line="276" w:lineRule="auto"/>
              <w:jc w:val="both"/>
              <w:outlineLvl w:val="0"/>
              <w:rPr>
                <w:rFonts w:ascii="Trebuchet MS" w:hAnsi="Trebuchet MS"/>
                <w:sz w:val="20"/>
              </w:rPr>
            </w:pPr>
          </w:p>
        </w:tc>
      </w:tr>
    </w:tbl>
    <w:p w:rsidR="00071B2C" w:rsidRPr="00B90CF8" w:rsidRDefault="00071B2C" w:rsidP="00071B2C">
      <w:pPr>
        <w:tabs>
          <w:tab w:val="left" w:leader="underscore" w:pos="709"/>
          <w:tab w:val="left" w:pos="2552"/>
          <w:tab w:val="left" w:pos="3828"/>
          <w:tab w:val="left" w:leader="underscore" w:pos="4820"/>
          <w:tab w:val="left" w:pos="6237"/>
          <w:tab w:val="left" w:pos="7655"/>
          <w:tab w:val="left" w:leader="underscore" w:pos="9185"/>
        </w:tabs>
        <w:spacing w:line="360" w:lineRule="auto"/>
        <w:jc w:val="both"/>
        <w:outlineLvl w:val="0"/>
        <w:rPr>
          <w:rFonts w:ascii="Trebuchet MS" w:hAnsi="Trebuchet MS"/>
          <w:sz w:val="10"/>
          <w:szCs w:val="10"/>
        </w:rPr>
      </w:pPr>
    </w:p>
    <w:p w:rsidR="000B1601" w:rsidRDefault="00B663DD" w:rsidP="00071B2C">
      <w:pPr>
        <w:tabs>
          <w:tab w:val="left" w:leader="underscore" w:pos="709"/>
          <w:tab w:val="left" w:pos="2552"/>
          <w:tab w:val="left" w:leader="underscore" w:pos="9185"/>
        </w:tabs>
        <w:spacing w:line="360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Refere a tua maior qualidade:</w:t>
      </w:r>
      <w:r>
        <w:rPr>
          <w:rFonts w:ascii="Trebuchet MS" w:hAnsi="Trebuchet MS"/>
          <w:sz w:val="20"/>
        </w:rPr>
        <w:tab/>
      </w:r>
    </w:p>
    <w:p w:rsidR="00B663DD" w:rsidRDefault="00B663DD" w:rsidP="00071B2C">
      <w:pPr>
        <w:tabs>
          <w:tab w:val="left" w:leader="underscore" w:pos="709"/>
          <w:tab w:val="left" w:pos="2552"/>
          <w:tab w:val="left" w:leader="underscore" w:pos="9185"/>
        </w:tabs>
        <w:spacing w:line="360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Indica o teu pior defeito: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</w:p>
    <w:p w:rsidR="00B663DD" w:rsidRDefault="00B663DD" w:rsidP="00071B2C">
      <w:pPr>
        <w:tabs>
          <w:tab w:val="left" w:leader="underscore" w:pos="709"/>
          <w:tab w:val="left" w:pos="2552"/>
          <w:tab w:val="left" w:pos="3828"/>
          <w:tab w:val="left" w:leader="underscore" w:pos="5387"/>
          <w:tab w:val="left" w:pos="6237"/>
          <w:tab w:val="left" w:leader="underscore" w:pos="9185"/>
        </w:tabs>
        <w:spacing w:line="360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Que profissão gostarias de ter no futuro?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  <w:t>Porquê?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</w:p>
    <w:p w:rsidR="00B663DD" w:rsidRDefault="00B663DD" w:rsidP="00071B2C">
      <w:pPr>
        <w:tabs>
          <w:tab w:val="left" w:leader="underscore" w:pos="709"/>
          <w:tab w:val="left" w:pos="2552"/>
          <w:tab w:val="left" w:leader="underscore" w:pos="9185"/>
        </w:tabs>
        <w:spacing w:line="360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Partilha o teu maior sonho: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</w:p>
    <w:p w:rsidR="00B663DD" w:rsidRDefault="00071B2C" w:rsidP="00071B2C">
      <w:pPr>
        <w:tabs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</w:p>
    <w:p w:rsidR="00B663DD" w:rsidRDefault="00B663DD" w:rsidP="00071B2C">
      <w:pPr>
        <w:tabs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Há alguma coisa que o teu Diretor de Turma deva saber?</w:t>
      </w:r>
      <w:r>
        <w:rPr>
          <w:rFonts w:ascii="Trebuchet MS" w:hAnsi="Trebuchet MS"/>
          <w:sz w:val="20"/>
        </w:rPr>
        <w:tab/>
      </w:r>
      <w:r>
        <w:rPr>
          <w:rFonts w:ascii="Trebuchet MS" w:hAnsi="Trebuchet MS"/>
          <w:sz w:val="20"/>
        </w:rPr>
        <w:tab/>
      </w:r>
    </w:p>
    <w:p w:rsidR="00B62600" w:rsidRDefault="00B62600" w:rsidP="00071B2C">
      <w:pPr>
        <w:tabs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</w:p>
    <w:p w:rsidR="00B62600" w:rsidRDefault="00B62600" w:rsidP="00071B2C">
      <w:pPr>
        <w:tabs>
          <w:tab w:val="left" w:leader="underscore" w:pos="9185"/>
        </w:tabs>
        <w:spacing w:line="276" w:lineRule="auto"/>
        <w:jc w:val="both"/>
        <w:outlineLvl w:val="0"/>
        <w:rPr>
          <w:rFonts w:ascii="Trebuchet MS" w:hAnsi="Trebuchet MS"/>
          <w:sz w:val="20"/>
        </w:rPr>
      </w:pPr>
    </w:p>
    <w:p w:rsidR="00B663DD" w:rsidRDefault="00B663DD" w:rsidP="00B663DD">
      <w:pPr>
        <w:tabs>
          <w:tab w:val="left" w:leader="underscore" w:pos="709"/>
          <w:tab w:val="left" w:pos="2552"/>
          <w:tab w:val="left" w:pos="3828"/>
          <w:tab w:val="left" w:leader="underscore" w:pos="4820"/>
          <w:tab w:val="left" w:pos="6237"/>
          <w:tab w:val="left" w:pos="7655"/>
          <w:tab w:val="left" w:leader="underscore" w:pos="9185"/>
        </w:tabs>
        <w:spacing w:line="276" w:lineRule="auto"/>
        <w:jc w:val="right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Bom ano escolar</w:t>
      </w:r>
    </w:p>
    <w:p w:rsidR="00B663DD" w:rsidRDefault="00B663DD" w:rsidP="00B663DD">
      <w:pPr>
        <w:tabs>
          <w:tab w:val="left" w:leader="underscore" w:pos="709"/>
          <w:tab w:val="left" w:pos="2552"/>
          <w:tab w:val="left" w:pos="3828"/>
          <w:tab w:val="left" w:leader="underscore" w:pos="4820"/>
          <w:tab w:val="left" w:pos="6237"/>
          <w:tab w:val="left" w:pos="7655"/>
          <w:tab w:val="left" w:leader="underscore" w:pos="9185"/>
        </w:tabs>
        <w:spacing w:line="276" w:lineRule="auto"/>
        <w:jc w:val="right"/>
        <w:outlineLvl w:val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Data 20___/___/___</w:t>
      </w:r>
    </w:p>
    <w:sectPr w:rsidR="00B663DD" w:rsidSect="00E037F9">
      <w:footerReference w:type="default" r:id="rId8"/>
      <w:headerReference w:type="first" r:id="rId9"/>
      <w:footerReference w:type="first" r:id="rId10"/>
      <w:pgSz w:w="11907" w:h="16840" w:code="9"/>
      <w:pgMar w:top="426" w:right="992" w:bottom="851" w:left="1701" w:header="284" w:footer="613" w:gutter="0"/>
      <w:cols w:space="708"/>
      <w:titlePg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A6D" w:rsidRDefault="00974A6D" w:rsidP="00FB7B06">
      <w:pPr>
        <w:pStyle w:val="Cabealho"/>
      </w:pPr>
      <w:r>
        <w:separator/>
      </w:r>
    </w:p>
  </w:endnote>
  <w:endnote w:type="continuationSeparator" w:id="0">
    <w:p w:rsidR="00974A6D" w:rsidRDefault="00974A6D" w:rsidP="00FB7B06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CF8" w:rsidRPr="00B90CF8" w:rsidRDefault="00B90CF8" w:rsidP="00B90CF8">
    <w:pPr>
      <w:pBdr>
        <w:top w:val="double" w:sz="4" w:space="1" w:color="auto"/>
      </w:pBdr>
      <w:tabs>
        <w:tab w:val="right" w:pos="8931"/>
      </w:tabs>
      <w:spacing w:before="60"/>
      <w:ind w:hanging="426"/>
      <w:rPr>
        <w:rFonts w:ascii="Trebuchet MS" w:hAnsi="Trebuchet MS"/>
        <w:sz w:val="16"/>
        <w:szCs w:val="16"/>
      </w:rPr>
    </w:pPr>
    <w:r w:rsidRPr="00B90CF8">
      <w:rPr>
        <w:rFonts w:ascii="Trebuchet MS" w:hAnsi="Trebuchet MS"/>
        <w:color w:val="000000" w:themeColor="text1"/>
        <w:sz w:val="16"/>
        <w:szCs w:val="16"/>
      </w:rPr>
      <w:t>IMP-0</w:t>
    </w:r>
    <w:r>
      <w:rPr>
        <w:rFonts w:ascii="Trebuchet MS" w:hAnsi="Trebuchet MS"/>
        <w:color w:val="000000" w:themeColor="text1"/>
        <w:sz w:val="16"/>
        <w:szCs w:val="16"/>
      </w:rPr>
      <w:t>5</w:t>
    </w:r>
    <w:r w:rsidRPr="00B90CF8">
      <w:rPr>
        <w:rFonts w:ascii="Trebuchet MS" w:hAnsi="Trebuchet MS"/>
        <w:color w:val="000000" w:themeColor="text1"/>
        <w:sz w:val="16"/>
        <w:szCs w:val="16"/>
      </w:rPr>
      <w:t>-0</w:t>
    </w:r>
    <w:r>
      <w:rPr>
        <w:rFonts w:ascii="Trebuchet MS" w:hAnsi="Trebuchet MS"/>
        <w:color w:val="000000" w:themeColor="text1"/>
        <w:sz w:val="16"/>
        <w:szCs w:val="16"/>
      </w:rPr>
      <w:t>4</w:t>
    </w:r>
    <w:r w:rsidRPr="00B90CF8">
      <w:rPr>
        <w:rFonts w:ascii="Trebuchet MS" w:hAnsi="Trebuchet MS"/>
        <w:color w:val="000000" w:themeColor="text1"/>
        <w:sz w:val="16"/>
        <w:szCs w:val="16"/>
      </w:rPr>
      <w:tab/>
    </w:r>
    <w:r w:rsidRPr="00B90CF8">
      <w:rPr>
        <w:rFonts w:ascii="Trebuchet MS" w:hAnsi="Trebuchet MS"/>
        <w:sz w:val="16"/>
        <w:szCs w:val="16"/>
      </w:rPr>
      <w:t xml:space="preserve">Página </w:t>
    </w:r>
    <w:r w:rsidR="00664027" w:rsidRPr="00B90CF8">
      <w:rPr>
        <w:rFonts w:ascii="Trebuchet MS" w:hAnsi="Trebuchet MS"/>
        <w:sz w:val="16"/>
        <w:szCs w:val="16"/>
      </w:rPr>
      <w:fldChar w:fldCharType="begin"/>
    </w:r>
    <w:r w:rsidRPr="00B90CF8">
      <w:rPr>
        <w:rFonts w:ascii="Trebuchet MS" w:hAnsi="Trebuchet MS"/>
        <w:sz w:val="16"/>
        <w:szCs w:val="16"/>
      </w:rPr>
      <w:instrText xml:space="preserve"> PAGE </w:instrText>
    </w:r>
    <w:r w:rsidR="00664027" w:rsidRPr="00B90CF8">
      <w:rPr>
        <w:rFonts w:ascii="Trebuchet MS" w:hAnsi="Trebuchet MS"/>
        <w:sz w:val="16"/>
        <w:szCs w:val="16"/>
      </w:rPr>
      <w:fldChar w:fldCharType="separate"/>
    </w:r>
    <w:r w:rsidR="000920C7">
      <w:rPr>
        <w:rFonts w:ascii="Trebuchet MS" w:hAnsi="Trebuchet MS"/>
        <w:noProof/>
        <w:sz w:val="16"/>
        <w:szCs w:val="16"/>
      </w:rPr>
      <w:t>2</w:t>
    </w:r>
    <w:r w:rsidR="00664027" w:rsidRPr="00B90CF8">
      <w:rPr>
        <w:rFonts w:ascii="Trebuchet MS" w:hAnsi="Trebuchet MS"/>
        <w:sz w:val="16"/>
        <w:szCs w:val="16"/>
      </w:rPr>
      <w:fldChar w:fldCharType="end"/>
    </w:r>
    <w:r w:rsidRPr="00B90CF8">
      <w:rPr>
        <w:rFonts w:ascii="Trebuchet MS" w:hAnsi="Trebuchet MS"/>
        <w:sz w:val="16"/>
        <w:szCs w:val="16"/>
      </w:rPr>
      <w:t xml:space="preserve"> de </w:t>
    </w:r>
    <w:r w:rsidR="00664027" w:rsidRPr="00B90CF8">
      <w:rPr>
        <w:rFonts w:ascii="Trebuchet MS" w:hAnsi="Trebuchet MS"/>
        <w:sz w:val="16"/>
        <w:szCs w:val="16"/>
      </w:rPr>
      <w:fldChar w:fldCharType="begin"/>
    </w:r>
    <w:r w:rsidRPr="00B90CF8">
      <w:rPr>
        <w:rFonts w:ascii="Trebuchet MS" w:hAnsi="Trebuchet MS"/>
        <w:sz w:val="16"/>
        <w:szCs w:val="16"/>
      </w:rPr>
      <w:instrText xml:space="preserve"> NUMPAGES </w:instrText>
    </w:r>
    <w:r w:rsidR="00664027" w:rsidRPr="00B90CF8">
      <w:rPr>
        <w:rFonts w:ascii="Trebuchet MS" w:hAnsi="Trebuchet MS"/>
        <w:sz w:val="16"/>
        <w:szCs w:val="16"/>
      </w:rPr>
      <w:fldChar w:fldCharType="separate"/>
    </w:r>
    <w:r w:rsidR="000920C7">
      <w:rPr>
        <w:rFonts w:ascii="Trebuchet MS" w:hAnsi="Trebuchet MS"/>
        <w:noProof/>
        <w:sz w:val="16"/>
        <w:szCs w:val="16"/>
      </w:rPr>
      <w:t>2</w:t>
    </w:r>
    <w:r w:rsidR="00664027" w:rsidRPr="00B90CF8">
      <w:rPr>
        <w:rFonts w:ascii="Trebuchet MS" w:hAnsi="Trebuchet MS"/>
        <w:sz w:val="16"/>
        <w:szCs w:val="16"/>
      </w:rPr>
      <w:fldChar w:fldCharType="end"/>
    </w:r>
  </w:p>
  <w:p w:rsidR="00B90CF8" w:rsidRPr="00B90CF8" w:rsidRDefault="00B90CF8" w:rsidP="00B90CF8">
    <w:pPr>
      <w:tabs>
        <w:tab w:val="center" w:pos="4252"/>
        <w:tab w:val="right" w:pos="8504"/>
      </w:tabs>
      <w:ind w:left="-426"/>
      <w:jc w:val="both"/>
      <w:rPr>
        <w:sz w:val="17"/>
        <w:szCs w:val="17"/>
      </w:rPr>
    </w:pPr>
    <w:r w:rsidRPr="00B90CF8">
      <w:rPr>
        <w:sz w:val="17"/>
        <w:szCs w:val="17"/>
      </w:rPr>
      <w:t xml:space="preserve">Rua Almas das Domingas, n.º 4 – 3780–299 ANADIA </w:t>
    </w:r>
  </w:p>
  <w:p w:rsidR="001F049D" w:rsidRPr="00B90CF8" w:rsidRDefault="00B90CF8" w:rsidP="00B90CF8">
    <w:pPr>
      <w:tabs>
        <w:tab w:val="center" w:pos="4252"/>
        <w:tab w:val="right" w:pos="8504"/>
      </w:tabs>
      <w:ind w:left="-426"/>
      <w:jc w:val="both"/>
      <w:rPr>
        <w:color w:val="0000FF" w:themeColor="hyperlink"/>
        <w:sz w:val="17"/>
        <w:szCs w:val="17"/>
        <w:u w:val="single"/>
      </w:rPr>
    </w:pPr>
    <w:r w:rsidRPr="00B90CF8">
      <w:rPr>
        <w:sz w:val="17"/>
        <w:szCs w:val="17"/>
      </w:rPr>
      <w:sym w:font="Wingdings" w:char="F028"/>
    </w:r>
    <w:r w:rsidRPr="00B90CF8">
      <w:rPr>
        <w:sz w:val="17"/>
        <w:szCs w:val="17"/>
      </w:rPr>
      <w:t xml:space="preserve">Geral 231 519 050  </w:t>
    </w:r>
    <w:r w:rsidRPr="00B90CF8">
      <w:rPr>
        <w:rFonts w:ascii="Arial" w:hAnsi="Arial" w:cs="Arial"/>
        <w:noProof/>
        <w:color w:val="0000FF"/>
        <w:sz w:val="25"/>
        <w:szCs w:val="25"/>
      </w:rPr>
      <w:drawing>
        <wp:inline distT="0" distB="0" distL="0" distR="0">
          <wp:extent cx="95415" cy="95415"/>
          <wp:effectExtent l="0" t="0" r="0" b="0"/>
          <wp:docPr id="3" name="Imagem 3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90CF8">
      <w:rPr>
        <w:sz w:val="17"/>
        <w:szCs w:val="17"/>
      </w:rPr>
      <w:t xml:space="preserve">Email: </w:t>
    </w:r>
    <w:hyperlink r:id="rId3" w:history="1">
      <w:r w:rsidRPr="00B90CF8">
        <w:rPr>
          <w:color w:val="0000FF" w:themeColor="hyperlink"/>
          <w:sz w:val="17"/>
          <w:szCs w:val="17"/>
          <w:u w:val="single"/>
        </w:rPr>
        <w:t>direccao@aeanadia.pt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CF8" w:rsidRPr="00B90CF8" w:rsidRDefault="00B90CF8" w:rsidP="00B90CF8">
    <w:pPr>
      <w:pBdr>
        <w:top w:val="double" w:sz="4" w:space="1" w:color="auto"/>
      </w:pBdr>
      <w:tabs>
        <w:tab w:val="right" w:pos="8931"/>
      </w:tabs>
      <w:spacing w:before="60"/>
      <w:ind w:hanging="426"/>
      <w:rPr>
        <w:rFonts w:ascii="Trebuchet MS" w:hAnsi="Trebuchet MS"/>
        <w:sz w:val="16"/>
        <w:szCs w:val="16"/>
      </w:rPr>
    </w:pPr>
    <w:r w:rsidRPr="00B90CF8">
      <w:rPr>
        <w:rFonts w:ascii="Trebuchet MS" w:hAnsi="Trebuchet MS"/>
        <w:color w:val="000000" w:themeColor="text1"/>
        <w:sz w:val="16"/>
        <w:szCs w:val="16"/>
      </w:rPr>
      <w:t>IMP-0</w:t>
    </w:r>
    <w:r>
      <w:rPr>
        <w:rFonts w:ascii="Trebuchet MS" w:hAnsi="Trebuchet MS"/>
        <w:color w:val="000000" w:themeColor="text1"/>
        <w:sz w:val="16"/>
        <w:szCs w:val="16"/>
      </w:rPr>
      <w:t>5</w:t>
    </w:r>
    <w:r w:rsidRPr="00B90CF8">
      <w:rPr>
        <w:rFonts w:ascii="Trebuchet MS" w:hAnsi="Trebuchet MS"/>
        <w:color w:val="000000" w:themeColor="text1"/>
        <w:sz w:val="16"/>
        <w:szCs w:val="16"/>
      </w:rPr>
      <w:t>-0</w:t>
    </w:r>
    <w:r>
      <w:rPr>
        <w:rFonts w:ascii="Trebuchet MS" w:hAnsi="Trebuchet MS"/>
        <w:color w:val="000000" w:themeColor="text1"/>
        <w:sz w:val="16"/>
        <w:szCs w:val="16"/>
      </w:rPr>
      <w:t>4</w:t>
    </w:r>
    <w:r w:rsidRPr="00B90CF8">
      <w:rPr>
        <w:rFonts w:ascii="Trebuchet MS" w:hAnsi="Trebuchet MS"/>
        <w:color w:val="000000" w:themeColor="text1"/>
        <w:sz w:val="16"/>
        <w:szCs w:val="16"/>
      </w:rPr>
      <w:tab/>
    </w:r>
    <w:r w:rsidRPr="00B90CF8">
      <w:rPr>
        <w:rFonts w:ascii="Trebuchet MS" w:hAnsi="Trebuchet MS"/>
        <w:sz w:val="16"/>
        <w:szCs w:val="16"/>
      </w:rPr>
      <w:t xml:space="preserve">Página </w:t>
    </w:r>
    <w:r w:rsidR="00664027" w:rsidRPr="00B90CF8">
      <w:rPr>
        <w:rFonts w:ascii="Trebuchet MS" w:hAnsi="Trebuchet MS"/>
        <w:sz w:val="16"/>
        <w:szCs w:val="16"/>
      </w:rPr>
      <w:fldChar w:fldCharType="begin"/>
    </w:r>
    <w:r w:rsidRPr="00B90CF8">
      <w:rPr>
        <w:rFonts w:ascii="Trebuchet MS" w:hAnsi="Trebuchet MS"/>
        <w:sz w:val="16"/>
        <w:szCs w:val="16"/>
      </w:rPr>
      <w:instrText xml:space="preserve"> PAGE </w:instrText>
    </w:r>
    <w:r w:rsidR="00664027" w:rsidRPr="00B90CF8">
      <w:rPr>
        <w:rFonts w:ascii="Trebuchet MS" w:hAnsi="Trebuchet MS"/>
        <w:sz w:val="16"/>
        <w:szCs w:val="16"/>
      </w:rPr>
      <w:fldChar w:fldCharType="separate"/>
    </w:r>
    <w:r w:rsidR="000920C7">
      <w:rPr>
        <w:rFonts w:ascii="Trebuchet MS" w:hAnsi="Trebuchet MS"/>
        <w:noProof/>
        <w:sz w:val="16"/>
        <w:szCs w:val="16"/>
      </w:rPr>
      <w:t>1</w:t>
    </w:r>
    <w:r w:rsidR="00664027" w:rsidRPr="00B90CF8">
      <w:rPr>
        <w:rFonts w:ascii="Trebuchet MS" w:hAnsi="Trebuchet MS"/>
        <w:sz w:val="16"/>
        <w:szCs w:val="16"/>
      </w:rPr>
      <w:fldChar w:fldCharType="end"/>
    </w:r>
    <w:r w:rsidRPr="00B90CF8">
      <w:rPr>
        <w:rFonts w:ascii="Trebuchet MS" w:hAnsi="Trebuchet MS"/>
        <w:sz w:val="16"/>
        <w:szCs w:val="16"/>
      </w:rPr>
      <w:t xml:space="preserve"> de </w:t>
    </w:r>
    <w:r w:rsidR="00664027" w:rsidRPr="00B90CF8">
      <w:rPr>
        <w:rFonts w:ascii="Trebuchet MS" w:hAnsi="Trebuchet MS"/>
        <w:sz w:val="16"/>
        <w:szCs w:val="16"/>
      </w:rPr>
      <w:fldChar w:fldCharType="begin"/>
    </w:r>
    <w:r w:rsidRPr="00B90CF8">
      <w:rPr>
        <w:rFonts w:ascii="Trebuchet MS" w:hAnsi="Trebuchet MS"/>
        <w:sz w:val="16"/>
        <w:szCs w:val="16"/>
      </w:rPr>
      <w:instrText xml:space="preserve"> NUMPAGES </w:instrText>
    </w:r>
    <w:r w:rsidR="00664027" w:rsidRPr="00B90CF8">
      <w:rPr>
        <w:rFonts w:ascii="Trebuchet MS" w:hAnsi="Trebuchet MS"/>
        <w:sz w:val="16"/>
        <w:szCs w:val="16"/>
      </w:rPr>
      <w:fldChar w:fldCharType="separate"/>
    </w:r>
    <w:r w:rsidR="000920C7">
      <w:rPr>
        <w:rFonts w:ascii="Trebuchet MS" w:hAnsi="Trebuchet MS"/>
        <w:noProof/>
        <w:sz w:val="16"/>
        <w:szCs w:val="16"/>
      </w:rPr>
      <w:t>3</w:t>
    </w:r>
    <w:r w:rsidR="00664027" w:rsidRPr="00B90CF8">
      <w:rPr>
        <w:rFonts w:ascii="Trebuchet MS" w:hAnsi="Trebuchet MS"/>
        <w:sz w:val="16"/>
        <w:szCs w:val="16"/>
      </w:rPr>
      <w:fldChar w:fldCharType="end"/>
    </w:r>
  </w:p>
  <w:p w:rsidR="00B90CF8" w:rsidRPr="00B90CF8" w:rsidRDefault="00B90CF8" w:rsidP="00B90CF8">
    <w:pPr>
      <w:tabs>
        <w:tab w:val="center" w:pos="4252"/>
        <w:tab w:val="right" w:pos="8504"/>
      </w:tabs>
      <w:ind w:left="-426"/>
      <w:jc w:val="both"/>
      <w:rPr>
        <w:sz w:val="17"/>
        <w:szCs w:val="17"/>
      </w:rPr>
    </w:pPr>
    <w:r w:rsidRPr="00B90CF8">
      <w:rPr>
        <w:sz w:val="17"/>
        <w:szCs w:val="17"/>
      </w:rPr>
      <w:t xml:space="preserve">Rua Almas das Domingas, n.º 4 – 3780–299 ANADIA </w:t>
    </w:r>
  </w:p>
  <w:p w:rsidR="00B90CF8" w:rsidRPr="00B90CF8" w:rsidRDefault="00B90CF8" w:rsidP="00B90CF8">
    <w:pPr>
      <w:tabs>
        <w:tab w:val="center" w:pos="4252"/>
        <w:tab w:val="right" w:pos="8504"/>
      </w:tabs>
      <w:ind w:left="-426"/>
      <w:jc w:val="both"/>
      <w:rPr>
        <w:color w:val="0000FF" w:themeColor="hyperlink"/>
        <w:sz w:val="17"/>
        <w:szCs w:val="17"/>
        <w:u w:val="single"/>
      </w:rPr>
    </w:pPr>
    <w:r w:rsidRPr="00B90CF8">
      <w:rPr>
        <w:sz w:val="17"/>
        <w:szCs w:val="17"/>
      </w:rPr>
      <w:sym w:font="Wingdings" w:char="F028"/>
    </w:r>
    <w:r w:rsidRPr="00B90CF8">
      <w:rPr>
        <w:sz w:val="17"/>
        <w:szCs w:val="17"/>
      </w:rPr>
      <w:t xml:space="preserve">Geral 231 519 050  </w:t>
    </w:r>
    <w:r w:rsidRPr="00B90CF8">
      <w:rPr>
        <w:rFonts w:ascii="Arial" w:hAnsi="Arial" w:cs="Arial"/>
        <w:noProof/>
        <w:color w:val="0000FF"/>
        <w:sz w:val="25"/>
        <w:szCs w:val="25"/>
      </w:rPr>
      <w:drawing>
        <wp:inline distT="0" distB="0" distL="0" distR="0">
          <wp:extent cx="95415" cy="95415"/>
          <wp:effectExtent l="0" t="0" r="0" b="0"/>
          <wp:docPr id="108" name="Imagem 108" descr="https://encrypted-tbn0.gstatic.com/images?q=tbn:ANd9GcSbBEMOgsnWFGaWxGHpTVnim1y3InaP31Ahd5fwWXZen7El4OyRnLErArvz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90CF8">
      <w:rPr>
        <w:sz w:val="17"/>
        <w:szCs w:val="17"/>
      </w:rPr>
      <w:t xml:space="preserve">Email: </w:t>
    </w:r>
    <w:hyperlink r:id="rId3" w:history="1">
      <w:r w:rsidRPr="00B90CF8">
        <w:rPr>
          <w:color w:val="0000FF" w:themeColor="hyperlink"/>
          <w:sz w:val="17"/>
          <w:szCs w:val="17"/>
          <w:u w:val="single"/>
        </w:rPr>
        <w:t>direccao@aeanadia.pt</w:t>
      </w:r>
    </w:hyperlink>
  </w:p>
  <w:p w:rsidR="00DE3B0E" w:rsidRPr="00B90CF8" w:rsidRDefault="00DE3B0E" w:rsidP="00B90CF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A6D" w:rsidRDefault="00974A6D" w:rsidP="00FB7B06">
      <w:pPr>
        <w:pStyle w:val="Cabealho"/>
      </w:pPr>
      <w:r>
        <w:separator/>
      </w:r>
    </w:p>
  </w:footnote>
  <w:footnote w:type="continuationSeparator" w:id="0">
    <w:p w:rsidR="00974A6D" w:rsidRDefault="00974A6D" w:rsidP="00FB7B06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B0E" w:rsidRDefault="00B90CF8" w:rsidP="00B90CF8">
    <w:pPr>
      <w:pBdr>
        <w:bottom w:val="double" w:sz="4" w:space="1" w:color="auto"/>
      </w:pBdr>
      <w:tabs>
        <w:tab w:val="left" w:pos="11907"/>
      </w:tabs>
      <w:spacing w:after="160" w:line="259" w:lineRule="auto"/>
      <w:jc w:val="center"/>
      <w:rPr>
        <w:rFonts w:ascii="Segoe UI" w:eastAsia="Calibri" w:hAnsi="Segoe UI" w:cs="Segoe UI"/>
        <w:sz w:val="28"/>
        <w:szCs w:val="28"/>
        <w:lang w:eastAsia="en-US"/>
      </w:rPr>
    </w:pPr>
    <w:bookmarkStart w:id="0" w:name="_Hlk49433568"/>
    <w:bookmarkStart w:id="1" w:name="_Hlk49433569"/>
    <w:bookmarkStart w:id="2" w:name="_Hlk49433575"/>
    <w:bookmarkStart w:id="3" w:name="_Hlk49433576"/>
    <w:bookmarkStart w:id="4" w:name="_Hlk49433577"/>
    <w:bookmarkStart w:id="5" w:name="_Hlk49433578"/>
    <w:bookmarkStart w:id="6" w:name="_Hlk49433580"/>
    <w:bookmarkStart w:id="7" w:name="_Hlk49433581"/>
    <w:r w:rsidRPr="00B90CF8">
      <w:rPr>
        <w:rFonts w:ascii="Trebuchet MS" w:eastAsia="Calibri" w:hAnsi="Trebuchet MS"/>
        <w:noProof/>
        <w:sz w:val="28"/>
        <w:szCs w:val="28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4615815</wp:posOffset>
          </wp:positionH>
          <wp:positionV relativeFrom="paragraph">
            <wp:posOffset>59690</wp:posOffset>
          </wp:positionV>
          <wp:extent cx="1274445" cy="475615"/>
          <wp:effectExtent l="0" t="0" r="1905" b="63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0CF8">
      <w:rPr>
        <w:rFonts w:ascii="Segoe UI" w:eastAsia="Calibri" w:hAnsi="Segoe UI"/>
        <w:noProof/>
        <w:szCs w:val="22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-19050</wp:posOffset>
          </wp:positionH>
          <wp:positionV relativeFrom="paragraph">
            <wp:posOffset>53340</wp:posOffset>
          </wp:positionV>
          <wp:extent cx="676275" cy="48196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0CF8">
      <w:rPr>
        <w:rFonts w:ascii="Segoe UI" w:eastAsia="Calibri" w:hAnsi="Segoe UI" w:cs="Segoe UI"/>
        <w:sz w:val="28"/>
        <w:szCs w:val="28"/>
        <w:lang w:eastAsia="en-US"/>
      </w:rPr>
      <w:t>Ministério da Educação</w:t>
    </w:r>
    <w:bookmarkEnd w:id="0"/>
    <w:bookmarkEnd w:id="1"/>
    <w:bookmarkEnd w:id="2"/>
    <w:bookmarkEnd w:id="3"/>
    <w:bookmarkEnd w:id="4"/>
    <w:bookmarkEnd w:id="5"/>
    <w:bookmarkEnd w:id="6"/>
    <w:bookmarkEnd w:id="7"/>
  </w:p>
  <w:p w:rsidR="00B90CF8" w:rsidRPr="00B90CF8" w:rsidRDefault="00B90CF8" w:rsidP="00B90CF8">
    <w:pPr>
      <w:pBdr>
        <w:bottom w:val="double" w:sz="4" w:space="1" w:color="auto"/>
      </w:pBdr>
      <w:tabs>
        <w:tab w:val="left" w:pos="11907"/>
      </w:tabs>
      <w:spacing w:after="160" w:line="259" w:lineRule="auto"/>
      <w:jc w:val="center"/>
      <w:rPr>
        <w:rFonts w:ascii="Segoe UI" w:eastAsia="Calibri" w:hAnsi="Segoe UI" w:cs="Segoe UI"/>
        <w:sz w:val="28"/>
        <w:szCs w:val="28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CB3"/>
    <w:multiLevelType w:val="hybridMultilevel"/>
    <w:tmpl w:val="B382FBB8"/>
    <w:lvl w:ilvl="0" w:tplc="08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>
    <w:nsid w:val="11EA7DDF"/>
    <w:multiLevelType w:val="hybridMultilevel"/>
    <w:tmpl w:val="312A8ECC"/>
    <w:lvl w:ilvl="0" w:tplc="83780AE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DA238E"/>
    <w:multiLevelType w:val="hybridMultilevel"/>
    <w:tmpl w:val="77A0B11C"/>
    <w:lvl w:ilvl="0" w:tplc="7F80EB1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2E5CDB"/>
    <w:multiLevelType w:val="multilevel"/>
    <w:tmpl w:val="A3744AAE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4">
    <w:nsid w:val="24C132BF"/>
    <w:multiLevelType w:val="hybridMultilevel"/>
    <w:tmpl w:val="FDC280CE"/>
    <w:lvl w:ilvl="0" w:tplc="5F8251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527AB"/>
    <w:multiLevelType w:val="hybridMultilevel"/>
    <w:tmpl w:val="8656F750"/>
    <w:lvl w:ilvl="0" w:tplc="0816000F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6">
    <w:nsid w:val="35066433"/>
    <w:multiLevelType w:val="hybridMultilevel"/>
    <w:tmpl w:val="07DCF3B6"/>
    <w:lvl w:ilvl="0" w:tplc="FA8EDFDA">
      <w:start w:val="1"/>
      <w:numFmt w:val="lowerLetter"/>
      <w:lvlText w:val="%1)"/>
      <w:lvlJc w:val="left"/>
      <w:pPr>
        <w:tabs>
          <w:tab w:val="num" w:pos="2317"/>
        </w:tabs>
        <w:ind w:left="2317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3037"/>
        </w:tabs>
        <w:ind w:left="303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757"/>
        </w:tabs>
        <w:ind w:left="375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4477"/>
        </w:tabs>
        <w:ind w:left="447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5197"/>
        </w:tabs>
        <w:ind w:left="519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917"/>
        </w:tabs>
        <w:ind w:left="591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637"/>
        </w:tabs>
        <w:ind w:left="663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357"/>
        </w:tabs>
        <w:ind w:left="735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8077"/>
        </w:tabs>
        <w:ind w:left="8077" w:hanging="180"/>
      </w:pPr>
    </w:lvl>
  </w:abstractNum>
  <w:abstractNum w:abstractNumId="7">
    <w:nsid w:val="38F6722B"/>
    <w:multiLevelType w:val="hybridMultilevel"/>
    <w:tmpl w:val="65F84E8C"/>
    <w:lvl w:ilvl="0" w:tplc="C6680750">
      <w:start w:val="1"/>
      <w:numFmt w:val="lowerLetter"/>
      <w:lvlText w:val="%1)"/>
      <w:lvlJc w:val="left"/>
      <w:pPr>
        <w:ind w:left="698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8">
    <w:nsid w:val="3ADD6576"/>
    <w:multiLevelType w:val="hybridMultilevel"/>
    <w:tmpl w:val="CCA43348"/>
    <w:lvl w:ilvl="0" w:tplc="081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20A0564"/>
    <w:multiLevelType w:val="hybridMultilevel"/>
    <w:tmpl w:val="0B74D35A"/>
    <w:lvl w:ilvl="0" w:tplc="5F8251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7534B"/>
    <w:multiLevelType w:val="hybridMultilevel"/>
    <w:tmpl w:val="4E34AF32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63F03838"/>
    <w:multiLevelType w:val="hybridMultilevel"/>
    <w:tmpl w:val="CCA43348"/>
    <w:lvl w:ilvl="0" w:tplc="081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70105AF8"/>
    <w:multiLevelType w:val="hybridMultilevel"/>
    <w:tmpl w:val="E4A40BB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9191E"/>
    <w:rsid w:val="000000A3"/>
    <w:rsid w:val="000044BB"/>
    <w:rsid w:val="00005C2A"/>
    <w:rsid w:val="00011E00"/>
    <w:rsid w:val="000120C4"/>
    <w:rsid w:val="000171EA"/>
    <w:rsid w:val="00020FD2"/>
    <w:rsid w:val="0002148F"/>
    <w:rsid w:val="000244E8"/>
    <w:rsid w:val="000254AD"/>
    <w:rsid w:val="00031687"/>
    <w:rsid w:val="0003315D"/>
    <w:rsid w:val="00040AB1"/>
    <w:rsid w:val="000448F2"/>
    <w:rsid w:val="0005036A"/>
    <w:rsid w:val="00057D2A"/>
    <w:rsid w:val="00060171"/>
    <w:rsid w:val="000615E5"/>
    <w:rsid w:val="000644AD"/>
    <w:rsid w:val="0006641B"/>
    <w:rsid w:val="00066DC3"/>
    <w:rsid w:val="00067522"/>
    <w:rsid w:val="00071B2C"/>
    <w:rsid w:val="0007370C"/>
    <w:rsid w:val="00085F5E"/>
    <w:rsid w:val="00086AE6"/>
    <w:rsid w:val="00091BA5"/>
    <w:rsid w:val="000920C7"/>
    <w:rsid w:val="0009503B"/>
    <w:rsid w:val="00095119"/>
    <w:rsid w:val="00096783"/>
    <w:rsid w:val="000A0631"/>
    <w:rsid w:val="000B1601"/>
    <w:rsid w:val="000B3398"/>
    <w:rsid w:val="000C0385"/>
    <w:rsid w:val="000C0FA1"/>
    <w:rsid w:val="000C6747"/>
    <w:rsid w:val="000C7E02"/>
    <w:rsid w:val="000D0F98"/>
    <w:rsid w:val="000E4499"/>
    <w:rsid w:val="000E46F6"/>
    <w:rsid w:val="000E74CB"/>
    <w:rsid w:val="000E7E4B"/>
    <w:rsid w:val="000F2ABE"/>
    <w:rsid w:val="000F3214"/>
    <w:rsid w:val="001108E5"/>
    <w:rsid w:val="00114674"/>
    <w:rsid w:val="001460B0"/>
    <w:rsid w:val="0015244C"/>
    <w:rsid w:val="00160C67"/>
    <w:rsid w:val="00161249"/>
    <w:rsid w:val="001656A2"/>
    <w:rsid w:val="00175C1F"/>
    <w:rsid w:val="00184C85"/>
    <w:rsid w:val="00185225"/>
    <w:rsid w:val="0019177C"/>
    <w:rsid w:val="00196948"/>
    <w:rsid w:val="001A2D33"/>
    <w:rsid w:val="001A72FF"/>
    <w:rsid w:val="001B018A"/>
    <w:rsid w:val="001B35CC"/>
    <w:rsid w:val="001B549C"/>
    <w:rsid w:val="001C2D1C"/>
    <w:rsid w:val="001D098C"/>
    <w:rsid w:val="001D33FC"/>
    <w:rsid w:val="001D4056"/>
    <w:rsid w:val="001D4227"/>
    <w:rsid w:val="001D6D73"/>
    <w:rsid w:val="001D75D4"/>
    <w:rsid w:val="001E0CBB"/>
    <w:rsid w:val="001E2A61"/>
    <w:rsid w:val="001F14B2"/>
    <w:rsid w:val="002025B0"/>
    <w:rsid w:val="00205846"/>
    <w:rsid w:val="002069CA"/>
    <w:rsid w:val="00206F1D"/>
    <w:rsid w:val="00207676"/>
    <w:rsid w:val="00215FDF"/>
    <w:rsid w:val="00222057"/>
    <w:rsid w:val="00226A93"/>
    <w:rsid w:val="00246F53"/>
    <w:rsid w:val="00253049"/>
    <w:rsid w:val="00270D86"/>
    <w:rsid w:val="002726C4"/>
    <w:rsid w:val="00272B82"/>
    <w:rsid w:val="002854F7"/>
    <w:rsid w:val="00285C36"/>
    <w:rsid w:val="00287D84"/>
    <w:rsid w:val="00290837"/>
    <w:rsid w:val="0029476A"/>
    <w:rsid w:val="00295098"/>
    <w:rsid w:val="002957A0"/>
    <w:rsid w:val="00296711"/>
    <w:rsid w:val="002A155D"/>
    <w:rsid w:val="002B2406"/>
    <w:rsid w:val="002B5630"/>
    <w:rsid w:val="002B7E91"/>
    <w:rsid w:val="002C039D"/>
    <w:rsid w:val="002C1F8D"/>
    <w:rsid w:val="002E34CD"/>
    <w:rsid w:val="002E58A6"/>
    <w:rsid w:val="002E69AC"/>
    <w:rsid w:val="002E76ED"/>
    <w:rsid w:val="002F3F1E"/>
    <w:rsid w:val="003072CE"/>
    <w:rsid w:val="00310193"/>
    <w:rsid w:val="003173E7"/>
    <w:rsid w:val="00320183"/>
    <w:rsid w:val="003235ED"/>
    <w:rsid w:val="00324992"/>
    <w:rsid w:val="00324E73"/>
    <w:rsid w:val="0032568D"/>
    <w:rsid w:val="00337BEB"/>
    <w:rsid w:val="00351FE1"/>
    <w:rsid w:val="00354CE8"/>
    <w:rsid w:val="00354DEE"/>
    <w:rsid w:val="00357131"/>
    <w:rsid w:val="003636AE"/>
    <w:rsid w:val="00366198"/>
    <w:rsid w:val="00393B5A"/>
    <w:rsid w:val="00395CBE"/>
    <w:rsid w:val="003A2DDA"/>
    <w:rsid w:val="003B015B"/>
    <w:rsid w:val="003B2426"/>
    <w:rsid w:val="003B5056"/>
    <w:rsid w:val="003C0D88"/>
    <w:rsid w:val="003C2F3C"/>
    <w:rsid w:val="003C44DB"/>
    <w:rsid w:val="003C4CB1"/>
    <w:rsid w:val="003D0E5E"/>
    <w:rsid w:val="003D68C1"/>
    <w:rsid w:val="003E3589"/>
    <w:rsid w:val="003E6346"/>
    <w:rsid w:val="003E7125"/>
    <w:rsid w:val="003F0B78"/>
    <w:rsid w:val="003F1214"/>
    <w:rsid w:val="003F307B"/>
    <w:rsid w:val="00400134"/>
    <w:rsid w:val="0040112E"/>
    <w:rsid w:val="004127B3"/>
    <w:rsid w:val="00415B2E"/>
    <w:rsid w:val="0042162B"/>
    <w:rsid w:val="0042357B"/>
    <w:rsid w:val="00426641"/>
    <w:rsid w:val="00426D69"/>
    <w:rsid w:val="00426F01"/>
    <w:rsid w:val="00430312"/>
    <w:rsid w:val="00430651"/>
    <w:rsid w:val="00433CC4"/>
    <w:rsid w:val="004343AD"/>
    <w:rsid w:val="004378BF"/>
    <w:rsid w:val="0044045F"/>
    <w:rsid w:val="00441E97"/>
    <w:rsid w:val="00442573"/>
    <w:rsid w:val="004454A9"/>
    <w:rsid w:val="0045555C"/>
    <w:rsid w:val="004567BB"/>
    <w:rsid w:val="00467048"/>
    <w:rsid w:val="004745F1"/>
    <w:rsid w:val="00476D68"/>
    <w:rsid w:val="004809D1"/>
    <w:rsid w:val="004924AA"/>
    <w:rsid w:val="00492E4A"/>
    <w:rsid w:val="00493A07"/>
    <w:rsid w:val="00496A83"/>
    <w:rsid w:val="00497B36"/>
    <w:rsid w:val="004A0504"/>
    <w:rsid w:val="004A2B92"/>
    <w:rsid w:val="004A5277"/>
    <w:rsid w:val="004A724F"/>
    <w:rsid w:val="004A7E92"/>
    <w:rsid w:val="004B6958"/>
    <w:rsid w:val="004C0040"/>
    <w:rsid w:val="004C459D"/>
    <w:rsid w:val="004C6A2B"/>
    <w:rsid w:val="004D1ACB"/>
    <w:rsid w:val="004D2291"/>
    <w:rsid w:val="004D3965"/>
    <w:rsid w:val="004D45E1"/>
    <w:rsid w:val="004E33FB"/>
    <w:rsid w:val="004E64A1"/>
    <w:rsid w:val="004E7510"/>
    <w:rsid w:val="004E761D"/>
    <w:rsid w:val="004F03F9"/>
    <w:rsid w:val="004F7D59"/>
    <w:rsid w:val="00500590"/>
    <w:rsid w:val="005102C0"/>
    <w:rsid w:val="0053377F"/>
    <w:rsid w:val="0054068C"/>
    <w:rsid w:val="00546660"/>
    <w:rsid w:val="00554590"/>
    <w:rsid w:val="005673FB"/>
    <w:rsid w:val="00571734"/>
    <w:rsid w:val="00573EB5"/>
    <w:rsid w:val="00580DA6"/>
    <w:rsid w:val="00582583"/>
    <w:rsid w:val="0059088E"/>
    <w:rsid w:val="0059157C"/>
    <w:rsid w:val="005936C2"/>
    <w:rsid w:val="00595A84"/>
    <w:rsid w:val="00596ACD"/>
    <w:rsid w:val="00596DDB"/>
    <w:rsid w:val="005974DE"/>
    <w:rsid w:val="0059761A"/>
    <w:rsid w:val="005A46DB"/>
    <w:rsid w:val="005A4AD4"/>
    <w:rsid w:val="005A638B"/>
    <w:rsid w:val="005B37CA"/>
    <w:rsid w:val="005C6318"/>
    <w:rsid w:val="005D2D32"/>
    <w:rsid w:val="005E0868"/>
    <w:rsid w:val="005E3D76"/>
    <w:rsid w:val="005E5634"/>
    <w:rsid w:val="005F4782"/>
    <w:rsid w:val="005F575E"/>
    <w:rsid w:val="005F5E4C"/>
    <w:rsid w:val="005F5EA0"/>
    <w:rsid w:val="005F6FD9"/>
    <w:rsid w:val="00602573"/>
    <w:rsid w:val="006032A6"/>
    <w:rsid w:val="00603AD8"/>
    <w:rsid w:val="00604B65"/>
    <w:rsid w:val="00604C1A"/>
    <w:rsid w:val="006060EC"/>
    <w:rsid w:val="00607367"/>
    <w:rsid w:val="00613E15"/>
    <w:rsid w:val="00620969"/>
    <w:rsid w:val="006376B0"/>
    <w:rsid w:val="006411F8"/>
    <w:rsid w:val="00641B13"/>
    <w:rsid w:val="00643E8B"/>
    <w:rsid w:val="006470D2"/>
    <w:rsid w:val="0065234E"/>
    <w:rsid w:val="0065336B"/>
    <w:rsid w:val="00653433"/>
    <w:rsid w:val="006538DE"/>
    <w:rsid w:val="00654299"/>
    <w:rsid w:val="00656428"/>
    <w:rsid w:val="00660D82"/>
    <w:rsid w:val="00664027"/>
    <w:rsid w:val="00672CB1"/>
    <w:rsid w:val="0068188F"/>
    <w:rsid w:val="006843B6"/>
    <w:rsid w:val="0069074A"/>
    <w:rsid w:val="006927FA"/>
    <w:rsid w:val="00693AF8"/>
    <w:rsid w:val="006C0777"/>
    <w:rsid w:val="006C115F"/>
    <w:rsid w:val="006C11A1"/>
    <w:rsid w:val="006C30F8"/>
    <w:rsid w:val="006C6160"/>
    <w:rsid w:val="006D2E65"/>
    <w:rsid w:val="006E1D70"/>
    <w:rsid w:val="006F0CC5"/>
    <w:rsid w:val="006F13F1"/>
    <w:rsid w:val="006F37C0"/>
    <w:rsid w:val="006F681B"/>
    <w:rsid w:val="00700708"/>
    <w:rsid w:val="00705276"/>
    <w:rsid w:val="00705B2B"/>
    <w:rsid w:val="007174D7"/>
    <w:rsid w:val="00730D34"/>
    <w:rsid w:val="0073530A"/>
    <w:rsid w:val="007375E4"/>
    <w:rsid w:val="00737686"/>
    <w:rsid w:val="00741D24"/>
    <w:rsid w:val="007439AD"/>
    <w:rsid w:val="00745D89"/>
    <w:rsid w:val="00752D15"/>
    <w:rsid w:val="00753B8F"/>
    <w:rsid w:val="007545A8"/>
    <w:rsid w:val="00756123"/>
    <w:rsid w:val="00771E40"/>
    <w:rsid w:val="007905FD"/>
    <w:rsid w:val="00792D80"/>
    <w:rsid w:val="00794F2C"/>
    <w:rsid w:val="00795244"/>
    <w:rsid w:val="0079613E"/>
    <w:rsid w:val="00797E10"/>
    <w:rsid w:val="007A3B67"/>
    <w:rsid w:val="007A4B4C"/>
    <w:rsid w:val="007A4BFF"/>
    <w:rsid w:val="007B1EBD"/>
    <w:rsid w:val="007B5D14"/>
    <w:rsid w:val="007B5EF2"/>
    <w:rsid w:val="007B7816"/>
    <w:rsid w:val="007E25A5"/>
    <w:rsid w:val="007E35E0"/>
    <w:rsid w:val="007F1537"/>
    <w:rsid w:val="007F60B4"/>
    <w:rsid w:val="008030A5"/>
    <w:rsid w:val="0081114E"/>
    <w:rsid w:val="008205F9"/>
    <w:rsid w:val="00822A1D"/>
    <w:rsid w:val="00822E2B"/>
    <w:rsid w:val="008259DA"/>
    <w:rsid w:val="00833454"/>
    <w:rsid w:val="0083727A"/>
    <w:rsid w:val="008378DB"/>
    <w:rsid w:val="0084466A"/>
    <w:rsid w:val="0085615A"/>
    <w:rsid w:val="00864207"/>
    <w:rsid w:val="00865635"/>
    <w:rsid w:val="00870095"/>
    <w:rsid w:val="00871647"/>
    <w:rsid w:val="00877D4C"/>
    <w:rsid w:val="008864DA"/>
    <w:rsid w:val="0089191E"/>
    <w:rsid w:val="00891BAB"/>
    <w:rsid w:val="00892AAA"/>
    <w:rsid w:val="00895E55"/>
    <w:rsid w:val="008A1D91"/>
    <w:rsid w:val="008A3792"/>
    <w:rsid w:val="008A4B34"/>
    <w:rsid w:val="008B2118"/>
    <w:rsid w:val="008C42AD"/>
    <w:rsid w:val="008C5C98"/>
    <w:rsid w:val="008D43BA"/>
    <w:rsid w:val="008E00F8"/>
    <w:rsid w:val="008E1448"/>
    <w:rsid w:val="009079DA"/>
    <w:rsid w:val="00915577"/>
    <w:rsid w:val="00924323"/>
    <w:rsid w:val="00931375"/>
    <w:rsid w:val="00936053"/>
    <w:rsid w:val="0094075D"/>
    <w:rsid w:val="00943692"/>
    <w:rsid w:val="009450B0"/>
    <w:rsid w:val="009471ED"/>
    <w:rsid w:val="009478CE"/>
    <w:rsid w:val="0095073B"/>
    <w:rsid w:val="00950A2E"/>
    <w:rsid w:val="00952250"/>
    <w:rsid w:val="009677C2"/>
    <w:rsid w:val="00967F35"/>
    <w:rsid w:val="00974A6D"/>
    <w:rsid w:val="00975EED"/>
    <w:rsid w:val="00977817"/>
    <w:rsid w:val="009833F7"/>
    <w:rsid w:val="00990A31"/>
    <w:rsid w:val="009A1AAB"/>
    <w:rsid w:val="009A5727"/>
    <w:rsid w:val="009A7250"/>
    <w:rsid w:val="009B2A2B"/>
    <w:rsid w:val="009B7072"/>
    <w:rsid w:val="009C1DC0"/>
    <w:rsid w:val="009C200E"/>
    <w:rsid w:val="009C2118"/>
    <w:rsid w:val="009C260F"/>
    <w:rsid w:val="009C6020"/>
    <w:rsid w:val="009D64F0"/>
    <w:rsid w:val="009E061B"/>
    <w:rsid w:val="009E6A89"/>
    <w:rsid w:val="009F2F4A"/>
    <w:rsid w:val="009F6358"/>
    <w:rsid w:val="00A04ED4"/>
    <w:rsid w:val="00A05D64"/>
    <w:rsid w:val="00A07D91"/>
    <w:rsid w:val="00A109A2"/>
    <w:rsid w:val="00A13966"/>
    <w:rsid w:val="00A1517E"/>
    <w:rsid w:val="00A17C11"/>
    <w:rsid w:val="00A26ED4"/>
    <w:rsid w:val="00A3565F"/>
    <w:rsid w:val="00A35F48"/>
    <w:rsid w:val="00A46CF7"/>
    <w:rsid w:val="00A62007"/>
    <w:rsid w:val="00A673D9"/>
    <w:rsid w:val="00A73206"/>
    <w:rsid w:val="00A76B7D"/>
    <w:rsid w:val="00A84AA9"/>
    <w:rsid w:val="00A87103"/>
    <w:rsid w:val="00A907AD"/>
    <w:rsid w:val="00A964D8"/>
    <w:rsid w:val="00AA1EE3"/>
    <w:rsid w:val="00AB5FCC"/>
    <w:rsid w:val="00AC79E3"/>
    <w:rsid w:val="00AD6B4C"/>
    <w:rsid w:val="00AE5C86"/>
    <w:rsid w:val="00AF2C74"/>
    <w:rsid w:val="00AF3C0C"/>
    <w:rsid w:val="00B04136"/>
    <w:rsid w:val="00B04630"/>
    <w:rsid w:val="00B21638"/>
    <w:rsid w:val="00B21779"/>
    <w:rsid w:val="00B25A4A"/>
    <w:rsid w:val="00B25FBD"/>
    <w:rsid w:val="00B26713"/>
    <w:rsid w:val="00B33062"/>
    <w:rsid w:val="00B34555"/>
    <w:rsid w:val="00B37224"/>
    <w:rsid w:val="00B44482"/>
    <w:rsid w:val="00B57D6E"/>
    <w:rsid w:val="00B62600"/>
    <w:rsid w:val="00B663DD"/>
    <w:rsid w:val="00B66C22"/>
    <w:rsid w:val="00B70A87"/>
    <w:rsid w:val="00B70AA2"/>
    <w:rsid w:val="00B77172"/>
    <w:rsid w:val="00B80876"/>
    <w:rsid w:val="00B80CD3"/>
    <w:rsid w:val="00B86772"/>
    <w:rsid w:val="00B90CF8"/>
    <w:rsid w:val="00B93FCC"/>
    <w:rsid w:val="00B94513"/>
    <w:rsid w:val="00B97D68"/>
    <w:rsid w:val="00BA22A8"/>
    <w:rsid w:val="00BA2949"/>
    <w:rsid w:val="00BA5E1F"/>
    <w:rsid w:val="00BA6A28"/>
    <w:rsid w:val="00BB5125"/>
    <w:rsid w:val="00BB6430"/>
    <w:rsid w:val="00BC60E6"/>
    <w:rsid w:val="00BC6DD9"/>
    <w:rsid w:val="00BD02EA"/>
    <w:rsid w:val="00BD1935"/>
    <w:rsid w:val="00BD1AD2"/>
    <w:rsid w:val="00BD5CA0"/>
    <w:rsid w:val="00BE2102"/>
    <w:rsid w:val="00BE7A3E"/>
    <w:rsid w:val="00BF1E5B"/>
    <w:rsid w:val="00BF5D41"/>
    <w:rsid w:val="00C000EA"/>
    <w:rsid w:val="00C02CEB"/>
    <w:rsid w:val="00C0337D"/>
    <w:rsid w:val="00C1236F"/>
    <w:rsid w:val="00C21EA9"/>
    <w:rsid w:val="00C23CEC"/>
    <w:rsid w:val="00C2530D"/>
    <w:rsid w:val="00C3114B"/>
    <w:rsid w:val="00C350CF"/>
    <w:rsid w:val="00C40D74"/>
    <w:rsid w:val="00C42F53"/>
    <w:rsid w:val="00C45586"/>
    <w:rsid w:val="00C46B7A"/>
    <w:rsid w:val="00C52D00"/>
    <w:rsid w:val="00C5762A"/>
    <w:rsid w:val="00C615F3"/>
    <w:rsid w:val="00C632E4"/>
    <w:rsid w:val="00C81B84"/>
    <w:rsid w:val="00C81D79"/>
    <w:rsid w:val="00C821C0"/>
    <w:rsid w:val="00C9739C"/>
    <w:rsid w:val="00CA78A8"/>
    <w:rsid w:val="00CC24BB"/>
    <w:rsid w:val="00CC3A32"/>
    <w:rsid w:val="00CD27E5"/>
    <w:rsid w:val="00CE2FA5"/>
    <w:rsid w:val="00D01614"/>
    <w:rsid w:val="00D04117"/>
    <w:rsid w:val="00D05119"/>
    <w:rsid w:val="00D06E32"/>
    <w:rsid w:val="00D111D5"/>
    <w:rsid w:val="00D12B8D"/>
    <w:rsid w:val="00D21B17"/>
    <w:rsid w:val="00D35890"/>
    <w:rsid w:val="00D37B93"/>
    <w:rsid w:val="00D40E17"/>
    <w:rsid w:val="00D46F5B"/>
    <w:rsid w:val="00D47376"/>
    <w:rsid w:val="00D56D7B"/>
    <w:rsid w:val="00D57194"/>
    <w:rsid w:val="00D6266E"/>
    <w:rsid w:val="00D71E6B"/>
    <w:rsid w:val="00D94E0A"/>
    <w:rsid w:val="00DA2988"/>
    <w:rsid w:val="00DD6985"/>
    <w:rsid w:val="00DE3B0E"/>
    <w:rsid w:val="00DE5F3E"/>
    <w:rsid w:val="00DF0AA2"/>
    <w:rsid w:val="00DF647A"/>
    <w:rsid w:val="00E007EE"/>
    <w:rsid w:val="00E037F9"/>
    <w:rsid w:val="00E213DC"/>
    <w:rsid w:val="00E224E7"/>
    <w:rsid w:val="00E34333"/>
    <w:rsid w:val="00E34C6D"/>
    <w:rsid w:val="00E36FE5"/>
    <w:rsid w:val="00E43854"/>
    <w:rsid w:val="00E44439"/>
    <w:rsid w:val="00E45187"/>
    <w:rsid w:val="00E55885"/>
    <w:rsid w:val="00E607E4"/>
    <w:rsid w:val="00E60B0F"/>
    <w:rsid w:val="00E61AEB"/>
    <w:rsid w:val="00E72BA9"/>
    <w:rsid w:val="00E76AF5"/>
    <w:rsid w:val="00E85D7C"/>
    <w:rsid w:val="00E86DCA"/>
    <w:rsid w:val="00E92C98"/>
    <w:rsid w:val="00EA0D95"/>
    <w:rsid w:val="00EA410B"/>
    <w:rsid w:val="00EA64AD"/>
    <w:rsid w:val="00EB52CF"/>
    <w:rsid w:val="00EC24DD"/>
    <w:rsid w:val="00ED2BF5"/>
    <w:rsid w:val="00EE054A"/>
    <w:rsid w:val="00EE3958"/>
    <w:rsid w:val="00EE6EC8"/>
    <w:rsid w:val="00EF386B"/>
    <w:rsid w:val="00EF5D63"/>
    <w:rsid w:val="00EF65AA"/>
    <w:rsid w:val="00F00017"/>
    <w:rsid w:val="00F01702"/>
    <w:rsid w:val="00F03208"/>
    <w:rsid w:val="00F05BB9"/>
    <w:rsid w:val="00F15929"/>
    <w:rsid w:val="00F20293"/>
    <w:rsid w:val="00F228BA"/>
    <w:rsid w:val="00F23E79"/>
    <w:rsid w:val="00F24640"/>
    <w:rsid w:val="00F26E78"/>
    <w:rsid w:val="00F43FAA"/>
    <w:rsid w:val="00F5611B"/>
    <w:rsid w:val="00F6215E"/>
    <w:rsid w:val="00F63994"/>
    <w:rsid w:val="00F66F0A"/>
    <w:rsid w:val="00F6775E"/>
    <w:rsid w:val="00F70AB1"/>
    <w:rsid w:val="00F74954"/>
    <w:rsid w:val="00F774E2"/>
    <w:rsid w:val="00F825F6"/>
    <w:rsid w:val="00FA29A4"/>
    <w:rsid w:val="00FA740B"/>
    <w:rsid w:val="00FB7B06"/>
    <w:rsid w:val="00FC0818"/>
    <w:rsid w:val="00FD08C4"/>
    <w:rsid w:val="00FD0DF5"/>
    <w:rsid w:val="00FD12B6"/>
    <w:rsid w:val="00FD45F2"/>
    <w:rsid w:val="00FD7E84"/>
    <w:rsid w:val="00FE2B31"/>
    <w:rsid w:val="00FE6D8A"/>
    <w:rsid w:val="00FF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D34"/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497B36"/>
    <w:pPr>
      <w:tabs>
        <w:tab w:val="center" w:pos="4252"/>
        <w:tab w:val="right" w:pos="8504"/>
      </w:tabs>
    </w:pPr>
    <w:rPr>
      <w:rFonts w:ascii="Arial" w:hAnsi="Arial"/>
      <w:sz w:val="20"/>
    </w:rPr>
  </w:style>
  <w:style w:type="table" w:styleId="Tabelacomgrelha">
    <w:name w:val="Table Grid"/>
    <w:basedOn w:val="Tabelanormal"/>
    <w:uiPriority w:val="59"/>
    <w:rsid w:val="00936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6538DE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3B015B"/>
    <w:rPr>
      <w:color w:val="0000FF"/>
      <w:u w:val="single"/>
    </w:rPr>
  </w:style>
  <w:style w:type="paragraph" w:styleId="Rodap">
    <w:name w:val="footer"/>
    <w:basedOn w:val="Normal"/>
    <w:link w:val="RodapCarcter"/>
    <w:rsid w:val="00496A8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D05119"/>
    <w:rPr>
      <w:sz w:val="24"/>
    </w:rPr>
  </w:style>
  <w:style w:type="character" w:styleId="Nmerodepgina">
    <w:name w:val="page number"/>
    <w:basedOn w:val="Tipodeletrapredefinidodopargrafo"/>
    <w:rsid w:val="00D05119"/>
  </w:style>
  <w:style w:type="paragraph" w:styleId="Mapadodocumento">
    <w:name w:val="Document Map"/>
    <w:basedOn w:val="Normal"/>
    <w:link w:val="MapadodocumentoCarcter"/>
    <w:rsid w:val="009478CE"/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rsid w:val="009478C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BD1935"/>
    <w:pPr>
      <w:spacing w:before="100" w:beforeAutospacing="1" w:after="119"/>
    </w:pPr>
    <w:rPr>
      <w:szCs w:val="24"/>
    </w:rPr>
  </w:style>
  <w:style w:type="paragraph" w:styleId="PargrafodaLista">
    <w:name w:val="List Paragraph"/>
    <w:basedOn w:val="Normal"/>
    <w:uiPriority w:val="34"/>
    <w:qFormat/>
    <w:rsid w:val="0084466A"/>
    <w:pPr>
      <w:spacing w:after="200" w:line="276" w:lineRule="auto"/>
      <w:ind w:left="708" w:hanging="567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466A"/>
    <w:rPr>
      <w:rFonts w:ascii="Arial" w:hAnsi="Arial"/>
    </w:rPr>
  </w:style>
  <w:style w:type="paragraph" w:styleId="Subttulo">
    <w:name w:val="Subtitle"/>
    <w:basedOn w:val="Normal"/>
    <w:link w:val="SubttuloCarcter"/>
    <w:qFormat/>
    <w:rsid w:val="0059088E"/>
    <w:pPr>
      <w:jc w:val="center"/>
    </w:pPr>
    <w:rPr>
      <w:rFonts w:ascii="Comic Sans MS" w:hAnsi="Comic Sans MS"/>
      <w:smallCaps/>
      <w:shadow/>
      <w:sz w:val="32"/>
    </w:rPr>
  </w:style>
  <w:style w:type="character" w:customStyle="1" w:styleId="SubttuloCarcter">
    <w:name w:val="Subtítulo Carácter"/>
    <w:basedOn w:val="Tipodeletrapredefinidodopargrafo"/>
    <w:link w:val="Subttulo"/>
    <w:rsid w:val="0059088E"/>
    <w:rPr>
      <w:rFonts w:ascii="Comic Sans MS" w:hAnsi="Comic Sans MS"/>
      <w:smallCaps/>
      <w:shadow/>
      <w:sz w:val="32"/>
    </w:rPr>
  </w:style>
  <w:style w:type="paragraph" w:styleId="NormalWeb">
    <w:name w:val="Normal (Web)"/>
    <w:basedOn w:val="Normal"/>
    <w:uiPriority w:val="99"/>
    <w:rsid w:val="0059088E"/>
    <w:pPr>
      <w:spacing w:after="180" w:line="255" w:lineRule="atLeas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321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371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ao@aeanadia.pt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google.pt/search?hl=pt-PT&amp;biw=1360&amp;bih=599&amp;site=imghp&amp;tbm=isch&amp;q=correio+eletronico+png&amp;revid=116955629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Os%20meus%20documentos\2010_11\CEF\Pen_dos%20DT\Modelos\Acta_modelo_CEF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1438-C3EF-489E-A591-3587A203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Acta_modelo_CEF.dotx</Template>
  <TotalTime>1</TotalTime>
  <Pages>2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Links>
    <vt:vector size="18" baseType="variant">
      <vt:variant>
        <vt:i4>3014710</vt:i4>
      </vt:variant>
      <vt:variant>
        <vt:i4>-1</vt:i4>
      </vt:variant>
      <vt:variant>
        <vt:i4>1038</vt:i4>
      </vt:variant>
      <vt:variant>
        <vt:i4>4</vt:i4>
      </vt:variant>
      <vt:variant>
        <vt:lpwstr>http://www.mtss.gov.pt/</vt:lpwstr>
      </vt:variant>
      <vt:variant>
        <vt:lpwstr/>
      </vt:variant>
      <vt:variant>
        <vt:i4>5505028</vt:i4>
      </vt:variant>
      <vt:variant>
        <vt:i4>-1</vt:i4>
      </vt:variant>
      <vt:variant>
        <vt:i4>1038</vt:i4>
      </vt:variant>
      <vt:variant>
        <vt:i4>1</vt:i4>
      </vt:variant>
      <vt:variant>
        <vt:lpwstr>http://www.novasoportunidades.gov.pt/i/mtrab.gif</vt:lpwstr>
      </vt:variant>
      <vt:variant>
        <vt:lpwstr/>
      </vt:variant>
      <vt:variant>
        <vt:i4>1048593</vt:i4>
      </vt:variant>
      <vt:variant>
        <vt:i4>-1</vt:i4>
      </vt:variant>
      <vt:variant>
        <vt:i4>1039</vt:i4>
      </vt:variant>
      <vt:variant>
        <vt:i4>1</vt:i4>
      </vt:variant>
      <vt:variant>
        <vt:lpwstr>http://www.novasoportunidades.gov.pt/i/logo2.gif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Min. Da Educação</dc:creator>
  <cp:lastModifiedBy>João Gamelas</cp:lastModifiedBy>
  <cp:revision>2</cp:revision>
  <cp:lastPrinted>2013-09-23T08:02:00Z</cp:lastPrinted>
  <dcterms:created xsi:type="dcterms:W3CDTF">2020-10-13T18:32:00Z</dcterms:created>
  <dcterms:modified xsi:type="dcterms:W3CDTF">2020-10-13T18:32:00Z</dcterms:modified>
</cp:coreProperties>
</file>