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B0" w:rsidRPr="002025B0" w:rsidRDefault="002025B0" w:rsidP="004A5277">
      <w:pPr>
        <w:spacing w:line="360" w:lineRule="auto"/>
        <w:jc w:val="center"/>
        <w:outlineLvl w:val="0"/>
        <w:rPr>
          <w:rFonts w:ascii="Trebuchet MS" w:hAnsi="Trebuchet MS"/>
        </w:rPr>
      </w:pPr>
      <w:r w:rsidRPr="002025B0">
        <w:rPr>
          <w:rFonts w:ascii="Trebuchet MS" w:hAnsi="Trebuchet MS"/>
        </w:rPr>
        <w:t xml:space="preserve">Escola </w:t>
      </w:r>
      <w:r w:rsidR="00963954">
        <w:rPr>
          <w:rFonts w:ascii="Trebuchet MS" w:hAnsi="Trebuchet MS"/>
        </w:rPr>
        <w:t>Básica e Secundária de Anadia</w:t>
      </w:r>
    </w:p>
    <w:p w:rsidR="003A2DDA" w:rsidRDefault="003A2DDA" w:rsidP="004A5277">
      <w:pPr>
        <w:spacing w:line="360" w:lineRule="auto"/>
        <w:jc w:val="center"/>
        <w:outlineLvl w:val="0"/>
        <w:rPr>
          <w:rFonts w:ascii="Trebuchet MS" w:hAnsi="Trebuchet MS"/>
          <w:b/>
        </w:rPr>
      </w:pPr>
      <w:r w:rsidRPr="00E34C6D">
        <w:rPr>
          <w:rFonts w:ascii="Trebuchet MS" w:hAnsi="Trebuchet MS"/>
          <w:b/>
        </w:rPr>
        <w:t>EQUIPA PEDAGÓGICA</w:t>
      </w:r>
      <w:r>
        <w:rPr>
          <w:rFonts w:ascii="Trebuchet MS" w:hAnsi="Trebuchet MS"/>
          <w:b/>
        </w:rPr>
        <w:t xml:space="preserve"> </w:t>
      </w:r>
      <w:r w:rsidR="002854F7">
        <w:rPr>
          <w:rFonts w:ascii="Trebuchet MS" w:hAnsi="Trebuchet MS"/>
          <w:b/>
        </w:rPr>
        <w:t>–</w:t>
      </w:r>
      <w:r>
        <w:rPr>
          <w:rFonts w:ascii="Trebuchet MS" w:hAnsi="Trebuchet MS"/>
          <w:b/>
        </w:rPr>
        <w:t xml:space="preserve"> CONTACTOS</w:t>
      </w:r>
    </w:p>
    <w:p w:rsidR="00B63691" w:rsidRDefault="00B63691" w:rsidP="00B63691">
      <w:pPr>
        <w:spacing w:line="360" w:lineRule="auto"/>
        <w:jc w:val="center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Ano letivo 20__/__</w:t>
      </w:r>
    </w:p>
    <w:p w:rsidR="00B63691" w:rsidRDefault="00B63691" w:rsidP="00B63691">
      <w:pPr>
        <w:spacing w:line="360" w:lineRule="auto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Turma</w:t>
      </w:r>
      <w:r w:rsidR="00963954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_____ </w:t>
      </w:r>
    </w:p>
    <w:p w:rsidR="00730D34" w:rsidRPr="00E34C6D" w:rsidRDefault="00730D34" w:rsidP="00730D34">
      <w:pPr>
        <w:jc w:val="both"/>
        <w:rPr>
          <w:rFonts w:ascii="Trebuchet MS" w:hAnsi="Trebuchet MS"/>
          <w:b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2963"/>
        <w:gridCol w:w="2717"/>
        <w:gridCol w:w="1559"/>
      </w:tblGrid>
      <w:tr w:rsidR="003A2DDA" w:rsidRPr="007545A8" w:rsidTr="008030A5">
        <w:trPr>
          <w:trHeight w:val="397"/>
        </w:trPr>
        <w:tc>
          <w:tcPr>
            <w:tcW w:w="2508" w:type="dxa"/>
            <w:shd w:val="clear" w:color="auto" w:fill="auto"/>
            <w:vAlign w:val="center"/>
          </w:tcPr>
          <w:p w:rsidR="003A2DDA" w:rsidRPr="007545A8" w:rsidRDefault="003A2DDA" w:rsidP="007545A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545A8">
              <w:rPr>
                <w:rFonts w:ascii="Trebuchet MS" w:hAnsi="Trebuchet MS"/>
                <w:b/>
                <w:sz w:val="20"/>
              </w:rPr>
              <w:t>Disciplinas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A2DDA" w:rsidRPr="007545A8" w:rsidRDefault="003A2DDA" w:rsidP="007545A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545A8">
              <w:rPr>
                <w:rFonts w:ascii="Trebuchet MS" w:hAnsi="Trebuchet MS"/>
                <w:b/>
                <w:sz w:val="20"/>
              </w:rPr>
              <w:t>Nome dos Professores</w:t>
            </w:r>
          </w:p>
        </w:tc>
        <w:tc>
          <w:tcPr>
            <w:tcW w:w="2717" w:type="dxa"/>
            <w:vAlign w:val="center"/>
          </w:tcPr>
          <w:p w:rsidR="003A2DDA" w:rsidRPr="007545A8" w:rsidRDefault="003A2DDA" w:rsidP="007545A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545A8">
              <w:rPr>
                <w:rFonts w:ascii="Trebuchet MS" w:hAnsi="Trebuchet MS"/>
                <w:b/>
                <w:sz w:val="20"/>
              </w:rPr>
              <w:t xml:space="preserve">Contacto </w:t>
            </w:r>
            <w:proofErr w:type="gramStart"/>
            <w:r w:rsidRPr="007545A8">
              <w:rPr>
                <w:rFonts w:ascii="Trebuchet MS" w:hAnsi="Trebuchet MS"/>
                <w:b/>
                <w:sz w:val="20"/>
              </w:rPr>
              <w:t>Email</w:t>
            </w:r>
            <w:proofErr w:type="gramEnd"/>
          </w:p>
        </w:tc>
        <w:tc>
          <w:tcPr>
            <w:tcW w:w="1559" w:type="dxa"/>
            <w:vAlign w:val="center"/>
          </w:tcPr>
          <w:p w:rsidR="003A2DDA" w:rsidRPr="007545A8" w:rsidRDefault="003A2DDA" w:rsidP="007545A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545A8">
              <w:rPr>
                <w:rFonts w:ascii="Trebuchet MS" w:hAnsi="Trebuchet MS"/>
                <w:b/>
                <w:sz w:val="20"/>
              </w:rPr>
              <w:t>Telefone/</w:t>
            </w:r>
          </w:p>
          <w:p w:rsidR="003A2DDA" w:rsidRPr="007545A8" w:rsidRDefault="003A2DDA" w:rsidP="007545A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7545A8">
              <w:rPr>
                <w:rFonts w:ascii="Trebuchet MS" w:hAnsi="Trebuchet MS"/>
                <w:b/>
                <w:sz w:val="20"/>
              </w:rPr>
              <w:t>Telemóvel</w:t>
            </w:r>
          </w:p>
        </w:tc>
      </w:tr>
      <w:tr w:rsidR="003A2DDA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3A2DDA" w:rsidRPr="007545A8" w:rsidRDefault="003A2DDA" w:rsidP="007545A8">
            <w:pPr>
              <w:rPr>
                <w:rFonts w:ascii="Trebuchet MS" w:hAnsi="Trebuchet MS"/>
                <w:sz w:val="20"/>
              </w:rPr>
            </w:pPr>
            <w:r w:rsidRPr="007545A8">
              <w:rPr>
                <w:rFonts w:ascii="Trebuchet MS" w:hAnsi="Trebuchet MS"/>
                <w:sz w:val="20"/>
              </w:rPr>
              <w:t>Português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A2DDA" w:rsidRPr="007545A8" w:rsidRDefault="003A2DDA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3A2DDA" w:rsidRPr="007545A8" w:rsidRDefault="003A2DDA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3A2DDA" w:rsidRPr="004745F1" w:rsidRDefault="003A2DDA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3A2DDA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3A2DDA" w:rsidRPr="007545A8" w:rsidRDefault="003A2DDA" w:rsidP="007545A8">
            <w:pPr>
              <w:rPr>
                <w:rFonts w:ascii="Trebuchet MS" w:hAnsi="Trebuchet MS"/>
                <w:sz w:val="20"/>
              </w:rPr>
            </w:pPr>
            <w:r w:rsidRPr="007545A8">
              <w:rPr>
                <w:rFonts w:ascii="Trebuchet MS" w:hAnsi="Trebuchet MS"/>
                <w:sz w:val="20"/>
              </w:rPr>
              <w:t>Educação Física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A2DDA" w:rsidRPr="007545A8" w:rsidRDefault="003A2DDA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3A2DDA" w:rsidRPr="007545A8" w:rsidRDefault="003A2DDA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3A2DDA" w:rsidRPr="004745F1" w:rsidRDefault="003A2DDA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3A2DDA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3A2DDA" w:rsidRPr="007545A8" w:rsidRDefault="003A2DDA" w:rsidP="007545A8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3A2DDA" w:rsidRPr="007545A8" w:rsidRDefault="003A2DDA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3A2DDA" w:rsidRPr="007545A8" w:rsidRDefault="003A2DDA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3A2DDA" w:rsidRPr="004745F1" w:rsidRDefault="003A2DDA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3A2DDA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3A2DDA" w:rsidRPr="007545A8" w:rsidRDefault="003A2DDA" w:rsidP="007545A8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3A2DDA" w:rsidRPr="007545A8" w:rsidRDefault="003A2DDA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3A2DDA" w:rsidRPr="007545A8" w:rsidRDefault="003A2DDA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3A2DDA" w:rsidRPr="004745F1" w:rsidRDefault="003A2DDA" w:rsidP="004745F1">
            <w:pPr>
              <w:ind w:firstLine="5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4B6958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4B6958" w:rsidRPr="007545A8" w:rsidRDefault="004B6958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4B6958" w:rsidRPr="007545A8" w:rsidRDefault="004B695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4B6958" w:rsidRPr="007545A8" w:rsidRDefault="004B695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B6958" w:rsidRPr="004745F1" w:rsidRDefault="004B6958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4B6958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4B6958" w:rsidRPr="007545A8" w:rsidRDefault="004B6958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4B6958" w:rsidRPr="007545A8" w:rsidRDefault="004B695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4B6958" w:rsidRPr="007545A8" w:rsidRDefault="004B695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B6958" w:rsidRPr="004745F1" w:rsidRDefault="004B6958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4B6958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4B6958" w:rsidRPr="007545A8" w:rsidRDefault="004B6958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4B6958" w:rsidRPr="007545A8" w:rsidRDefault="004B695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4B6958" w:rsidRPr="007545A8" w:rsidRDefault="004B695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B6958" w:rsidRPr="004745F1" w:rsidRDefault="004B6958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4B6958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4B6958" w:rsidRPr="007545A8" w:rsidRDefault="004B6958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4B6958" w:rsidRPr="007545A8" w:rsidRDefault="004B695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4B6958" w:rsidRPr="007545A8" w:rsidRDefault="004B695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B6958" w:rsidRPr="004745F1" w:rsidRDefault="004B6958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7545A8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7545A8" w:rsidRPr="007545A8" w:rsidRDefault="007545A8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7545A8" w:rsidRPr="007545A8" w:rsidRDefault="007545A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7545A8" w:rsidRPr="007545A8" w:rsidRDefault="007545A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45A8" w:rsidRPr="004745F1" w:rsidRDefault="007545A8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7545A8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7545A8" w:rsidRPr="007545A8" w:rsidRDefault="007545A8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7545A8" w:rsidRPr="007545A8" w:rsidRDefault="007545A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7545A8" w:rsidRPr="00D94E0A" w:rsidRDefault="007545A8" w:rsidP="00D94E0A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45A8" w:rsidRPr="004745F1" w:rsidRDefault="007545A8" w:rsidP="004745F1">
            <w:pPr>
              <w:ind w:firstLine="5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7545A8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7545A8" w:rsidRPr="007545A8" w:rsidRDefault="007545A8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7545A8" w:rsidRPr="007545A8" w:rsidRDefault="007545A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7545A8" w:rsidRPr="007545A8" w:rsidRDefault="007545A8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45A8" w:rsidRPr="004745F1" w:rsidRDefault="007545A8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  <w:tr w:rsidR="00975EED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975EED" w:rsidRPr="007545A8" w:rsidRDefault="004B6958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Diretor</w:t>
            </w:r>
            <w:r w:rsidR="00975EED">
              <w:rPr>
                <w:rFonts w:ascii="Trebuchet MS" w:hAnsi="Trebuchet MS" w:cs="Arial"/>
                <w:sz w:val="20"/>
              </w:rPr>
              <w:t xml:space="preserve"> </w:t>
            </w:r>
            <w:r w:rsidR="00975EED" w:rsidRPr="007545A8">
              <w:rPr>
                <w:rFonts w:ascii="Trebuchet MS" w:hAnsi="Trebuchet MS" w:cs="Arial"/>
                <w:sz w:val="20"/>
              </w:rPr>
              <w:t>de Turma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75EED" w:rsidRPr="007545A8" w:rsidRDefault="00975EED" w:rsidP="007545A8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975EED" w:rsidRPr="007545A8" w:rsidRDefault="00975EED" w:rsidP="00B736EC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75EED" w:rsidRPr="004745F1" w:rsidRDefault="00975EED" w:rsidP="004745F1">
            <w:pPr>
              <w:ind w:firstLine="5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975EED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975EED" w:rsidRPr="007545A8" w:rsidRDefault="00975EED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975EED" w:rsidRPr="007545A8" w:rsidRDefault="00975EED" w:rsidP="007545A8">
            <w:pPr>
              <w:ind w:firstLine="5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975EED" w:rsidRPr="007545A8" w:rsidRDefault="00975EED" w:rsidP="00B736EC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75EED" w:rsidRPr="004745F1" w:rsidRDefault="00975EED" w:rsidP="004745F1">
            <w:pPr>
              <w:ind w:firstLine="5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975EED" w:rsidRPr="007545A8" w:rsidTr="008030A5">
        <w:trPr>
          <w:trHeight w:val="624"/>
        </w:trPr>
        <w:tc>
          <w:tcPr>
            <w:tcW w:w="2508" w:type="dxa"/>
            <w:shd w:val="clear" w:color="auto" w:fill="auto"/>
            <w:vAlign w:val="center"/>
          </w:tcPr>
          <w:p w:rsidR="00975EED" w:rsidRDefault="00975EED" w:rsidP="007545A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Secretário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75EED" w:rsidRPr="007545A8" w:rsidRDefault="00975EED" w:rsidP="007545A8">
            <w:pPr>
              <w:ind w:firstLine="5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717" w:type="dxa"/>
            <w:vAlign w:val="center"/>
          </w:tcPr>
          <w:p w:rsidR="00975EED" w:rsidRDefault="00975EED" w:rsidP="00B736EC">
            <w:pPr>
              <w:ind w:firstLine="5"/>
              <w:rPr>
                <w:rFonts w:ascii="Trebuchet MS" w:hAnsi="Trebuchet MS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75EED" w:rsidRPr="004745F1" w:rsidRDefault="00975EED" w:rsidP="004745F1">
            <w:pPr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</w:tr>
    </w:tbl>
    <w:p w:rsidR="00EF5D63" w:rsidRDefault="00EF5D63" w:rsidP="00EF5D63">
      <w:pPr>
        <w:tabs>
          <w:tab w:val="left" w:leader="hyphen" w:pos="680"/>
          <w:tab w:val="left" w:pos="851"/>
          <w:tab w:val="right" w:leader="hyphen" w:pos="9356"/>
        </w:tabs>
        <w:spacing w:before="120" w:after="120"/>
        <w:rPr>
          <w:rFonts w:ascii="Trebuchet MS" w:hAnsi="Trebuchet MS"/>
          <w:sz w:val="20"/>
        </w:rPr>
      </w:pPr>
    </w:p>
    <w:p w:rsidR="007545A8" w:rsidRDefault="007545A8" w:rsidP="007545A8">
      <w:pPr>
        <w:tabs>
          <w:tab w:val="left" w:leader="hyphen" w:pos="680"/>
          <w:tab w:val="left" w:pos="851"/>
          <w:tab w:val="right" w:leader="hyphen" w:pos="9356"/>
        </w:tabs>
        <w:spacing w:before="120" w:after="12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Anadia, </w:t>
      </w:r>
      <w:r w:rsidR="004B6958">
        <w:rPr>
          <w:rFonts w:ascii="Trebuchet MS" w:hAnsi="Trebuchet MS"/>
          <w:sz w:val="20"/>
        </w:rPr>
        <w:t>__</w:t>
      </w:r>
      <w:r>
        <w:rPr>
          <w:rFonts w:ascii="Trebuchet MS" w:hAnsi="Trebuchet MS"/>
          <w:sz w:val="20"/>
        </w:rPr>
        <w:t xml:space="preserve"> de </w:t>
      </w:r>
      <w:r w:rsidR="00F26E78">
        <w:rPr>
          <w:rFonts w:ascii="Trebuchet MS" w:hAnsi="Trebuchet MS"/>
          <w:sz w:val="20"/>
        </w:rPr>
        <w:t xml:space="preserve">setembro </w:t>
      </w:r>
      <w:proofErr w:type="gramStart"/>
      <w:r w:rsidR="00F26E78">
        <w:rPr>
          <w:rFonts w:ascii="Trebuchet MS" w:hAnsi="Trebuchet MS"/>
          <w:sz w:val="20"/>
        </w:rPr>
        <w:t>de</w:t>
      </w:r>
      <w:proofErr w:type="gramEnd"/>
      <w:r w:rsidR="00F26E78">
        <w:rPr>
          <w:rFonts w:ascii="Trebuchet MS" w:hAnsi="Trebuchet MS"/>
          <w:sz w:val="20"/>
        </w:rPr>
        <w:t xml:space="preserve"> </w:t>
      </w:r>
      <w:r w:rsidR="004B6958">
        <w:rPr>
          <w:rFonts w:ascii="Trebuchet MS" w:hAnsi="Trebuchet MS"/>
          <w:sz w:val="20"/>
        </w:rPr>
        <w:t>__</w:t>
      </w:r>
    </w:p>
    <w:p w:rsidR="009E6A89" w:rsidRDefault="00E97914" w:rsidP="007545A8">
      <w:pPr>
        <w:tabs>
          <w:tab w:val="left" w:leader="hyphen" w:pos="680"/>
          <w:tab w:val="left" w:pos="851"/>
          <w:tab w:val="right" w:leader="hyphen" w:pos="9356"/>
        </w:tabs>
        <w:spacing w:before="120" w:after="12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O/</w:t>
      </w:r>
      <w:r w:rsidR="009E6A89">
        <w:rPr>
          <w:rFonts w:ascii="Trebuchet MS" w:hAnsi="Trebuchet MS"/>
          <w:sz w:val="20"/>
        </w:rPr>
        <w:t xml:space="preserve">A </w:t>
      </w:r>
      <w:r>
        <w:rPr>
          <w:rFonts w:ascii="Trebuchet MS" w:hAnsi="Trebuchet MS"/>
          <w:sz w:val="20"/>
        </w:rPr>
        <w:t>D</w:t>
      </w:r>
      <w:r w:rsidR="009E6A89">
        <w:rPr>
          <w:rFonts w:ascii="Trebuchet MS" w:hAnsi="Trebuchet MS"/>
          <w:sz w:val="20"/>
        </w:rPr>
        <w:t>iretor</w:t>
      </w:r>
      <w:r>
        <w:rPr>
          <w:rFonts w:ascii="Trebuchet MS" w:hAnsi="Trebuchet MS"/>
          <w:sz w:val="20"/>
        </w:rPr>
        <w:t>/</w:t>
      </w:r>
      <w:r w:rsidR="009E6A89">
        <w:rPr>
          <w:rFonts w:ascii="Trebuchet MS" w:hAnsi="Trebuchet MS"/>
          <w:sz w:val="20"/>
        </w:rPr>
        <w:t>a de Turma</w:t>
      </w:r>
    </w:p>
    <w:p w:rsidR="004B6958" w:rsidRDefault="004B6958" w:rsidP="007545A8">
      <w:pPr>
        <w:tabs>
          <w:tab w:val="left" w:leader="hyphen" w:pos="680"/>
          <w:tab w:val="left" w:pos="851"/>
          <w:tab w:val="right" w:leader="hyphen" w:pos="9356"/>
        </w:tabs>
        <w:spacing w:before="120" w:after="12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________________________________</w:t>
      </w:r>
    </w:p>
    <w:p w:rsidR="004B6958" w:rsidRDefault="004B6958" w:rsidP="007545A8">
      <w:pPr>
        <w:tabs>
          <w:tab w:val="left" w:leader="hyphen" w:pos="680"/>
          <w:tab w:val="left" w:pos="851"/>
          <w:tab w:val="right" w:leader="hyphen" w:pos="9356"/>
        </w:tabs>
        <w:spacing w:before="120" w:after="12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(……………….)</w:t>
      </w:r>
    </w:p>
    <w:sectPr w:rsidR="004B6958" w:rsidSect="00D47376">
      <w:footerReference w:type="default" r:id="rId8"/>
      <w:headerReference w:type="first" r:id="rId9"/>
      <w:footerReference w:type="first" r:id="rId10"/>
      <w:pgSz w:w="11907" w:h="16840" w:code="9"/>
      <w:pgMar w:top="993" w:right="992" w:bottom="1417" w:left="1701" w:header="720" w:footer="936" w:gutter="0"/>
      <w:cols w:space="708"/>
      <w:titlePg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C1" w:rsidRDefault="000D1DC1" w:rsidP="00FB7B06">
      <w:pPr>
        <w:pStyle w:val="Cabealho"/>
      </w:pPr>
      <w:r>
        <w:separator/>
      </w:r>
    </w:p>
  </w:endnote>
  <w:endnote w:type="continuationSeparator" w:id="0">
    <w:p w:rsidR="000D1DC1" w:rsidRDefault="000D1DC1" w:rsidP="00FB7B06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9D" w:rsidRDefault="008C675F" w:rsidP="00CD4C98">
    <w:pPr>
      <w:pStyle w:val="Rodap"/>
      <w:pBdr>
        <w:top w:val="single" w:sz="4" w:space="1" w:color="auto"/>
      </w:pBdr>
      <w:jc w:val="right"/>
    </w:pPr>
    <w:r>
      <w:rPr>
        <w:rStyle w:val="Nmerodepgina"/>
      </w:rPr>
      <w:fldChar w:fldCharType="begin"/>
    </w:r>
    <w:r w:rsidR="00864207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63691">
      <w:rPr>
        <w:rStyle w:val="Nmerodepgina"/>
        <w:noProof/>
      </w:rPr>
      <w:t>2</w:t>
    </w:r>
    <w:r>
      <w:rPr>
        <w:rStyle w:val="Nmerodepgina"/>
      </w:rPr>
      <w:fldChar w:fldCharType="end"/>
    </w:r>
    <w:r w:rsidR="00864207">
      <w:rPr>
        <w:rStyle w:val="Nmerodepgina"/>
      </w:rPr>
      <w:t>/</w:t>
    </w:r>
    <w:r>
      <w:rPr>
        <w:rStyle w:val="Nmerodepgina"/>
      </w:rPr>
      <w:fldChar w:fldCharType="begin"/>
    </w:r>
    <w:r w:rsidR="00864207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63691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CA" w:rsidRPr="00C831B8" w:rsidRDefault="00B156CA" w:rsidP="00B156CA">
    <w:pPr>
      <w:pBdr>
        <w:top w:val="double" w:sz="4" w:space="1" w:color="auto"/>
      </w:pBdr>
      <w:tabs>
        <w:tab w:val="right" w:pos="10065"/>
      </w:tabs>
      <w:spacing w:before="60"/>
      <w:ind w:hanging="426"/>
      <w:rPr>
        <w:rFonts w:ascii="Trebuchet MS" w:hAnsi="Trebuchet MS"/>
        <w:sz w:val="16"/>
        <w:szCs w:val="16"/>
      </w:rPr>
    </w:pPr>
    <w:r w:rsidRPr="00C831B8">
      <w:rPr>
        <w:rFonts w:ascii="Trebuchet MS" w:hAnsi="Trebuchet MS"/>
        <w:color w:val="000000"/>
        <w:sz w:val="16"/>
        <w:szCs w:val="16"/>
      </w:rPr>
      <w:t>IMP-0</w:t>
    </w:r>
    <w:r>
      <w:rPr>
        <w:rFonts w:ascii="Trebuchet MS" w:hAnsi="Trebuchet MS"/>
        <w:color w:val="000000"/>
        <w:sz w:val="16"/>
        <w:szCs w:val="16"/>
      </w:rPr>
      <w:t>7</w:t>
    </w:r>
    <w:r w:rsidRPr="00C831B8">
      <w:rPr>
        <w:rFonts w:ascii="Trebuchet MS" w:hAnsi="Trebuchet MS"/>
        <w:color w:val="000000"/>
        <w:sz w:val="16"/>
        <w:szCs w:val="16"/>
      </w:rPr>
      <w:t>-0</w:t>
    </w:r>
    <w:r>
      <w:rPr>
        <w:rFonts w:ascii="Trebuchet MS" w:hAnsi="Trebuchet MS"/>
        <w:color w:val="000000"/>
        <w:sz w:val="16"/>
        <w:szCs w:val="16"/>
      </w:rPr>
      <w:t>4</w:t>
    </w:r>
    <w:r w:rsidRPr="00C831B8">
      <w:rPr>
        <w:rFonts w:ascii="Trebuchet MS" w:hAnsi="Trebuchet MS"/>
        <w:color w:val="000000"/>
        <w:sz w:val="16"/>
        <w:szCs w:val="16"/>
      </w:rPr>
      <w:tab/>
    </w:r>
    <w:r w:rsidRPr="00C831B8">
      <w:rPr>
        <w:rFonts w:ascii="Trebuchet MS" w:hAnsi="Trebuchet MS"/>
        <w:sz w:val="16"/>
        <w:szCs w:val="16"/>
      </w:rPr>
      <w:t xml:space="preserve">Página </w:t>
    </w:r>
    <w:r w:rsidR="008C675F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PAGE </w:instrText>
    </w:r>
    <w:r w:rsidR="008C675F" w:rsidRPr="00C831B8">
      <w:rPr>
        <w:rFonts w:ascii="Trebuchet MS" w:hAnsi="Trebuchet MS"/>
        <w:sz w:val="16"/>
        <w:szCs w:val="16"/>
      </w:rPr>
      <w:fldChar w:fldCharType="separate"/>
    </w:r>
    <w:r w:rsidR="00B63691">
      <w:rPr>
        <w:rFonts w:ascii="Trebuchet MS" w:hAnsi="Trebuchet MS"/>
        <w:noProof/>
        <w:sz w:val="16"/>
        <w:szCs w:val="16"/>
      </w:rPr>
      <w:t>1</w:t>
    </w:r>
    <w:r w:rsidR="008C675F" w:rsidRPr="00C831B8">
      <w:rPr>
        <w:rFonts w:ascii="Trebuchet MS" w:hAnsi="Trebuchet MS"/>
        <w:sz w:val="16"/>
        <w:szCs w:val="16"/>
      </w:rPr>
      <w:fldChar w:fldCharType="end"/>
    </w:r>
    <w:r w:rsidRPr="00C831B8">
      <w:rPr>
        <w:rFonts w:ascii="Trebuchet MS" w:hAnsi="Trebuchet MS"/>
        <w:sz w:val="16"/>
        <w:szCs w:val="16"/>
      </w:rPr>
      <w:t xml:space="preserve"> de </w:t>
    </w:r>
    <w:r w:rsidR="008C675F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NUMPAGES </w:instrText>
    </w:r>
    <w:r w:rsidR="008C675F" w:rsidRPr="00C831B8">
      <w:rPr>
        <w:rFonts w:ascii="Trebuchet MS" w:hAnsi="Trebuchet MS"/>
        <w:sz w:val="16"/>
        <w:szCs w:val="16"/>
      </w:rPr>
      <w:fldChar w:fldCharType="separate"/>
    </w:r>
    <w:r w:rsidR="00B63691">
      <w:rPr>
        <w:rFonts w:ascii="Trebuchet MS" w:hAnsi="Trebuchet MS"/>
        <w:noProof/>
        <w:sz w:val="16"/>
        <w:szCs w:val="16"/>
      </w:rPr>
      <w:t>2</w:t>
    </w:r>
    <w:r w:rsidR="008C675F" w:rsidRPr="00C831B8">
      <w:rPr>
        <w:rFonts w:ascii="Trebuchet MS" w:hAnsi="Trebuchet MS"/>
        <w:sz w:val="16"/>
        <w:szCs w:val="16"/>
      </w:rPr>
      <w:fldChar w:fldCharType="end"/>
    </w:r>
  </w:p>
  <w:p w:rsidR="00B156CA" w:rsidRPr="00C831B8" w:rsidRDefault="00B156CA" w:rsidP="00B156CA">
    <w:pPr>
      <w:tabs>
        <w:tab w:val="center" w:pos="4252"/>
        <w:tab w:val="right" w:pos="8504"/>
      </w:tabs>
      <w:ind w:left="-426"/>
      <w:jc w:val="both"/>
      <w:rPr>
        <w:sz w:val="17"/>
        <w:szCs w:val="17"/>
      </w:rPr>
    </w:pPr>
    <w:r w:rsidRPr="00C831B8">
      <w:rPr>
        <w:sz w:val="17"/>
        <w:szCs w:val="17"/>
      </w:rPr>
      <w:t xml:space="preserve">Rua Almas das Domingas, n.º 4 – </w:t>
    </w:r>
    <w:proofErr w:type="gramStart"/>
    <w:r w:rsidRPr="00C831B8">
      <w:rPr>
        <w:sz w:val="17"/>
        <w:szCs w:val="17"/>
      </w:rPr>
      <w:t>3780–299</w:t>
    </w:r>
    <w:proofErr w:type="gramEnd"/>
    <w:r w:rsidRPr="00C831B8">
      <w:rPr>
        <w:sz w:val="17"/>
        <w:szCs w:val="17"/>
      </w:rPr>
      <w:t xml:space="preserve"> ANADIA </w:t>
    </w:r>
  </w:p>
  <w:p w:rsidR="00B156CA" w:rsidRPr="00C831B8" w:rsidRDefault="00B156CA" w:rsidP="00B156CA">
    <w:pPr>
      <w:tabs>
        <w:tab w:val="center" w:pos="4252"/>
        <w:tab w:val="right" w:pos="8504"/>
      </w:tabs>
      <w:ind w:left="-426"/>
      <w:jc w:val="both"/>
      <w:rPr>
        <w:color w:val="0000FF"/>
        <w:sz w:val="17"/>
        <w:szCs w:val="17"/>
        <w:u w:val="single"/>
      </w:rPr>
    </w:pP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>
          <wp:extent cx="95415" cy="95415"/>
          <wp:effectExtent l="0" t="0" r="0" b="0"/>
          <wp:docPr id="108" name="Imagem 108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 w:rsidRPr="00C831B8">
      <w:rPr>
        <w:sz w:val="17"/>
        <w:szCs w:val="17"/>
      </w:rPr>
      <w:t>Email</w:t>
    </w:r>
    <w:proofErr w:type="gramEnd"/>
    <w:r w:rsidRPr="00C831B8">
      <w:rPr>
        <w:sz w:val="17"/>
        <w:szCs w:val="17"/>
      </w:rPr>
      <w:t xml:space="preserve">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  <w:p w:rsidR="00DE3B0E" w:rsidRDefault="00DE3B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C1" w:rsidRDefault="000D1DC1" w:rsidP="00FB7B06">
      <w:pPr>
        <w:pStyle w:val="Cabealho"/>
      </w:pPr>
      <w:r>
        <w:separator/>
      </w:r>
    </w:p>
  </w:footnote>
  <w:footnote w:type="continuationSeparator" w:id="0">
    <w:p w:rsidR="000D1DC1" w:rsidRDefault="000D1DC1" w:rsidP="00FB7B06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CA" w:rsidRDefault="00B156CA" w:rsidP="00B156CA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  <w:bookmarkStart w:id="0" w:name="_Hlk49433568"/>
    <w:bookmarkStart w:id="1" w:name="_Hlk49433569"/>
    <w:bookmarkStart w:id="2" w:name="_Hlk49433575"/>
    <w:bookmarkStart w:id="3" w:name="_Hlk49433576"/>
    <w:bookmarkStart w:id="4" w:name="_Hlk49433577"/>
    <w:bookmarkStart w:id="5" w:name="_Hlk49433578"/>
    <w:bookmarkStart w:id="6" w:name="_Hlk49433580"/>
    <w:bookmarkStart w:id="7" w:name="_Hlk49433581"/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38784" behindDoc="0" locked="0" layoutInCell="1" allowOverlap="1">
          <wp:simplePos x="0" y="0"/>
          <wp:positionH relativeFrom="column">
            <wp:posOffset>4615815</wp:posOffset>
          </wp:positionH>
          <wp:positionV relativeFrom="paragraph">
            <wp:posOffset>59690</wp:posOffset>
          </wp:positionV>
          <wp:extent cx="1274445" cy="475615"/>
          <wp:effectExtent l="0" t="0" r="1905" b="63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43E2"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-19050</wp:posOffset>
          </wp:positionH>
          <wp:positionV relativeFrom="paragraph">
            <wp:posOffset>53340</wp:posOffset>
          </wp:positionV>
          <wp:extent cx="676275" cy="48196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105B">
      <w:rPr>
        <w:rFonts w:cs="Segoe UI"/>
        <w:sz w:val="28"/>
        <w:szCs w:val="28"/>
      </w:rPr>
      <w:t>Ministério da Educação</w:t>
    </w:r>
  </w:p>
  <w:p w:rsidR="00B156CA" w:rsidRPr="002E105B" w:rsidRDefault="00B156CA" w:rsidP="00B156CA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bookmarkEnd w:id="0"/>
  <w:bookmarkEnd w:id="1"/>
  <w:bookmarkEnd w:id="2"/>
  <w:bookmarkEnd w:id="3"/>
  <w:bookmarkEnd w:id="4"/>
  <w:bookmarkEnd w:id="5"/>
  <w:bookmarkEnd w:id="6"/>
  <w:bookmarkEnd w:id="7"/>
  <w:p w:rsidR="00B156CA" w:rsidRPr="00152B09" w:rsidRDefault="00B156CA" w:rsidP="00B156CA">
    <w:pPr>
      <w:pBdr>
        <w:bottom w:val="double" w:sz="4" w:space="1" w:color="auto"/>
      </w:pBdr>
      <w:tabs>
        <w:tab w:val="left" w:pos="11907"/>
      </w:tabs>
      <w:rPr>
        <w:rFonts w:ascii="Trebuchet MS" w:hAnsi="Trebuchet MS"/>
        <w:sz w:val="28"/>
        <w:szCs w:val="28"/>
      </w:rPr>
    </w:pPr>
  </w:p>
  <w:p w:rsidR="00B156CA" w:rsidRPr="00E97914" w:rsidRDefault="00B156CA" w:rsidP="00B156CA">
    <w:pPr>
      <w:pStyle w:val="Cabealho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B3"/>
    <w:multiLevelType w:val="hybridMultilevel"/>
    <w:tmpl w:val="B382FBB8"/>
    <w:lvl w:ilvl="0" w:tplc="08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>
    <w:nsid w:val="11EA7DDF"/>
    <w:multiLevelType w:val="hybridMultilevel"/>
    <w:tmpl w:val="312A8ECC"/>
    <w:lvl w:ilvl="0" w:tplc="83780AE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DA238E"/>
    <w:multiLevelType w:val="hybridMultilevel"/>
    <w:tmpl w:val="77A0B11C"/>
    <w:lvl w:ilvl="0" w:tplc="7F80EB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E5CDB"/>
    <w:multiLevelType w:val="multilevel"/>
    <w:tmpl w:val="A3744AAE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4">
    <w:nsid w:val="24C132BF"/>
    <w:multiLevelType w:val="hybridMultilevel"/>
    <w:tmpl w:val="FDC280CE"/>
    <w:lvl w:ilvl="0" w:tplc="5F8251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527AB"/>
    <w:multiLevelType w:val="hybridMultilevel"/>
    <w:tmpl w:val="8656F750"/>
    <w:lvl w:ilvl="0" w:tplc="0816000F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6">
    <w:nsid w:val="35066433"/>
    <w:multiLevelType w:val="hybridMultilevel"/>
    <w:tmpl w:val="07DCF3B6"/>
    <w:lvl w:ilvl="0" w:tplc="FA8EDFDA">
      <w:start w:val="1"/>
      <w:numFmt w:val="lowerLetter"/>
      <w:lvlText w:val="%1)"/>
      <w:lvlJc w:val="left"/>
      <w:pPr>
        <w:tabs>
          <w:tab w:val="num" w:pos="2317"/>
        </w:tabs>
        <w:ind w:left="2317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3037"/>
        </w:tabs>
        <w:ind w:left="30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757"/>
        </w:tabs>
        <w:ind w:left="37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477"/>
        </w:tabs>
        <w:ind w:left="44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5197"/>
        </w:tabs>
        <w:ind w:left="51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917"/>
        </w:tabs>
        <w:ind w:left="59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637"/>
        </w:tabs>
        <w:ind w:left="66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357"/>
        </w:tabs>
        <w:ind w:left="73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8077"/>
        </w:tabs>
        <w:ind w:left="8077" w:hanging="180"/>
      </w:pPr>
    </w:lvl>
  </w:abstractNum>
  <w:abstractNum w:abstractNumId="7">
    <w:nsid w:val="38F6722B"/>
    <w:multiLevelType w:val="hybridMultilevel"/>
    <w:tmpl w:val="65F84E8C"/>
    <w:lvl w:ilvl="0" w:tplc="C668075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8">
    <w:nsid w:val="3ADD6576"/>
    <w:multiLevelType w:val="hybridMultilevel"/>
    <w:tmpl w:val="CCA43348"/>
    <w:lvl w:ilvl="0" w:tplc="08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20A0564"/>
    <w:multiLevelType w:val="hybridMultilevel"/>
    <w:tmpl w:val="0B74D35A"/>
    <w:lvl w:ilvl="0" w:tplc="5F8251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7534B"/>
    <w:multiLevelType w:val="hybridMultilevel"/>
    <w:tmpl w:val="4E34AF32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63F03838"/>
    <w:multiLevelType w:val="hybridMultilevel"/>
    <w:tmpl w:val="CCA43348"/>
    <w:lvl w:ilvl="0" w:tplc="08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0105AF8"/>
    <w:multiLevelType w:val="hybridMultilevel"/>
    <w:tmpl w:val="E4A40B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191E"/>
    <w:rsid w:val="000044BB"/>
    <w:rsid w:val="00005C2A"/>
    <w:rsid w:val="00011E00"/>
    <w:rsid w:val="000120C4"/>
    <w:rsid w:val="000171EA"/>
    <w:rsid w:val="00020FD2"/>
    <w:rsid w:val="0002148F"/>
    <w:rsid w:val="000254AD"/>
    <w:rsid w:val="00031687"/>
    <w:rsid w:val="0003315D"/>
    <w:rsid w:val="00040AB1"/>
    <w:rsid w:val="000448F2"/>
    <w:rsid w:val="0005036A"/>
    <w:rsid w:val="00057D2A"/>
    <w:rsid w:val="00060171"/>
    <w:rsid w:val="000615E5"/>
    <w:rsid w:val="000644AD"/>
    <w:rsid w:val="0006641B"/>
    <w:rsid w:val="00066DC3"/>
    <w:rsid w:val="00067522"/>
    <w:rsid w:val="0007370C"/>
    <w:rsid w:val="00085F5E"/>
    <w:rsid w:val="00086AE6"/>
    <w:rsid w:val="00091BA5"/>
    <w:rsid w:val="0009503B"/>
    <w:rsid w:val="00095119"/>
    <w:rsid w:val="00096783"/>
    <w:rsid w:val="000A0631"/>
    <w:rsid w:val="000B3398"/>
    <w:rsid w:val="000C0385"/>
    <w:rsid w:val="000C0FA1"/>
    <w:rsid w:val="000C6747"/>
    <w:rsid w:val="000C7E02"/>
    <w:rsid w:val="000D0F98"/>
    <w:rsid w:val="000D1DC1"/>
    <w:rsid w:val="000E4499"/>
    <w:rsid w:val="000E46F6"/>
    <w:rsid w:val="000E74CB"/>
    <w:rsid w:val="000E7E4B"/>
    <w:rsid w:val="000F2ABE"/>
    <w:rsid w:val="000F3214"/>
    <w:rsid w:val="001108E5"/>
    <w:rsid w:val="00114674"/>
    <w:rsid w:val="001460B0"/>
    <w:rsid w:val="0015244C"/>
    <w:rsid w:val="00161249"/>
    <w:rsid w:val="001656A2"/>
    <w:rsid w:val="00175C1F"/>
    <w:rsid w:val="00184C85"/>
    <w:rsid w:val="00185225"/>
    <w:rsid w:val="0019177C"/>
    <w:rsid w:val="00196948"/>
    <w:rsid w:val="001A2D33"/>
    <w:rsid w:val="001A72FF"/>
    <w:rsid w:val="001B018A"/>
    <w:rsid w:val="001B35CC"/>
    <w:rsid w:val="001B549C"/>
    <w:rsid w:val="001C2D1C"/>
    <w:rsid w:val="001D098C"/>
    <w:rsid w:val="001D4056"/>
    <w:rsid w:val="001D4227"/>
    <w:rsid w:val="001D6D73"/>
    <w:rsid w:val="001D75D4"/>
    <w:rsid w:val="001E0CBB"/>
    <w:rsid w:val="001E2A61"/>
    <w:rsid w:val="001F14B2"/>
    <w:rsid w:val="002025B0"/>
    <w:rsid w:val="00205846"/>
    <w:rsid w:val="002069CA"/>
    <w:rsid w:val="00206F1D"/>
    <w:rsid w:val="00207676"/>
    <w:rsid w:val="002149F5"/>
    <w:rsid w:val="00222057"/>
    <w:rsid w:val="00226A93"/>
    <w:rsid w:val="00246F53"/>
    <w:rsid w:val="00253049"/>
    <w:rsid w:val="00270D86"/>
    <w:rsid w:val="002726C4"/>
    <w:rsid w:val="00272B82"/>
    <w:rsid w:val="002854F7"/>
    <w:rsid w:val="00285C36"/>
    <w:rsid w:val="00287D84"/>
    <w:rsid w:val="00290837"/>
    <w:rsid w:val="0029476A"/>
    <w:rsid w:val="00295098"/>
    <w:rsid w:val="002957A0"/>
    <w:rsid w:val="00296711"/>
    <w:rsid w:val="002A155D"/>
    <w:rsid w:val="002B2406"/>
    <w:rsid w:val="002B5630"/>
    <w:rsid w:val="002B7E91"/>
    <w:rsid w:val="002C039D"/>
    <w:rsid w:val="002C1F8D"/>
    <w:rsid w:val="002E58A6"/>
    <w:rsid w:val="002E69AC"/>
    <w:rsid w:val="002E76ED"/>
    <w:rsid w:val="002F3F1E"/>
    <w:rsid w:val="003072CE"/>
    <w:rsid w:val="00310193"/>
    <w:rsid w:val="003173E7"/>
    <w:rsid w:val="00320183"/>
    <w:rsid w:val="003235ED"/>
    <w:rsid w:val="00324992"/>
    <w:rsid w:val="00324E73"/>
    <w:rsid w:val="0032568D"/>
    <w:rsid w:val="00337BEB"/>
    <w:rsid w:val="00351FE1"/>
    <w:rsid w:val="00354CE8"/>
    <w:rsid w:val="00354DEE"/>
    <w:rsid w:val="00357131"/>
    <w:rsid w:val="00361CCF"/>
    <w:rsid w:val="003636AE"/>
    <w:rsid w:val="00366198"/>
    <w:rsid w:val="00395CBE"/>
    <w:rsid w:val="003A2DDA"/>
    <w:rsid w:val="003B015B"/>
    <w:rsid w:val="003B2426"/>
    <w:rsid w:val="003B5056"/>
    <w:rsid w:val="003C2F3C"/>
    <w:rsid w:val="003C44DB"/>
    <w:rsid w:val="003C4CB1"/>
    <w:rsid w:val="003D5D4F"/>
    <w:rsid w:val="003D68C1"/>
    <w:rsid w:val="003E3589"/>
    <w:rsid w:val="003E6346"/>
    <w:rsid w:val="003E7125"/>
    <w:rsid w:val="003F0B78"/>
    <w:rsid w:val="003F1214"/>
    <w:rsid w:val="00400134"/>
    <w:rsid w:val="0040112E"/>
    <w:rsid w:val="004127B3"/>
    <w:rsid w:val="00415B2E"/>
    <w:rsid w:val="0042162B"/>
    <w:rsid w:val="0042357B"/>
    <w:rsid w:val="00425923"/>
    <w:rsid w:val="00426641"/>
    <w:rsid w:val="00426D69"/>
    <w:rsid w:val="00426F01"/>
    <w:rsid w:val="00430312"/>
    <w:rsid w:val="00430651"/>
    <w:rsid w:val="00433CC4"/>
    <w:rsid w:val="004343AD"/>
    <w:rsid w:val="004378BF"/>
    <w:rsid w:val="0044045F"/>
    <w:rsid w:val="00441E97"/>
    <w:rsid w:val="00442573"/>
    <w:rsid w:val="00454075"/>
    <w:rsid w:val="0045555C"/>
    <w:rsid w:val="004567BB"/>
    <w:rsid w:val="00467048"/>
    <w:rsid w:val="004745F1"/>
    <w:rsid w:val="00476D68"/>
    <w:rsid w:val="004809D1"/>
    <w:rsid w:val="004924AA"/>
    <w:rsid w:val="00492E4A"/>
    <w:rsid w:val="00493A07"/>
    <w:rsid w:val="00496A83"/>
    <w:rsid w:val="00497B36"/>
    <w:rsid w:val="004A0504"/>
    <w:rsid w:val="004A2B92"/>
    <w:rsid w:val="004A5277"/>
    <w:rsid w:val="004A724F"/>
    <w:rsid w:val="004B6958"/>
    <w:rsid w:val="004C0040"/>
    <w:rsid w:val="004C459D"/>
    <w:rsid w:val="004C6A2B"/>
    <w:rsid w:val="004D1ACB"/>
    <w:rsid w:val="004D2291"/>
    <w:rsid w:val="004D3965"/>
    <w:rsid w:val="004D45E1"/>
    <w:rsid w:val="004E33FB"/>
    <w:rsid w:val="004E64A1"/>
    <w:rsid w:val="004E761D"/>
    <w:rsid w:val="004F03F9"/>
    <w:rsid w:val="004F7D59"/>
    <w:rsid w:val="00500590"/>
    <w:rsid w:val="005102C0"/>
    <w:rsid w:val="00514C70"/>
    <w:rsid w:val="0053377F"/>
    <w:rsid w:val="0054068C"/>
    <w:rsid w:val="00546660"/>
    <w:rsid w:val="00554590"/>
    <w:rsid w:val="005673FB"/>
    <w:rsid w:val="00571734"/>
    <w:rsid w:val="00573EB5"/>
    <w:rsid w:val="00580DA6"/>
    <w:rsid w:val="00582583"/>
    <w:rsid w:val="0059088E"/>
    <w:rsid w:val="0059157C"/>
    <w:rsid w:val="005936C2"/>
    <w:rsid w:val="00595A84"/>
    <w:rsid w:val="00596ACD"/>
    <w:rsid w:val="00596DDB"/>
    <w:rsid w:val="005974DE"/>
    <w:rsid w:val="0059761A"/>
    <w:rsid w:val="005A46DB"/>
    <w:rsid w:val="005A4AD4"/>
    <w:rsid w:val="005A638B"/>
    <w:rsid w:val="005B37CA"/>
    <w:rsid w:val="005C6318"/>
    <w:rsid w:val="005D2D32"/>
    <w:rsid w:val="005E0868"/>
    <w:rsid w:val="005E3D76"/>
    <w:rsid w:val="005E5634"/>
    <w:rsid w:val="005F4782"/>
    <w:rsid w:val="005F575E"/>
    <w:rsid w:val="005F5E4C"/>
    <w:rsid w:val="005F5EA0"/>
    <w:rsid w:val="005F6FD9"/>
    <w:rsid w:val="00602573"/>
    <w:rsid w:val="006032A6"/>
    <w:rsid w:val="00603AD8"/>
    <w:rsid w:val="00604B65"/>
    <w:rsid w:val="00604C1A"/>
    <w:rsid w:val="006060EC"/>
    <w:rsid w:val="00607367"/>
    <w:rsid w:val="00613E15"/>
    <w:rsid w:val="00620969"/>
    <w:rsid w:val="00622519"/>
    <w:rsid w:val="006376B0"/>
    <w:rsid w:val="006411F8"/>
    <w:rsid w:val="00641B13"/>
    <w:rsid w:val="00643E8B"/>
    <w:rsid w:val="006470D2"/>
    <w:rsid w:val="0065336B"/>
    <w:rsid w:val="00653433"/>
    <w:rsid w:val="006538DE"/>
    <w:rsid w:val="00654299"/>
    <w:rsid w:val="00656428"/>
    <w:rsid w:val="00660D82"/>
    <w:rsid w:val="0068188F"/>
    <w:rsid w:val="006843B6"/>
    <w:rsid w:val="0069074A"/>
    <w:rsid w:val="006927FA"/>
    <w:rsid w:val="00693AF8"/>
    <w:rsid w:val="006B054C"/>
    <w:rsid w:val="006C0777"/>
    <w:rsid w:val="006C115F"/>
    <w:rsid w:val="006C11A1"/>
    <w:rsid w:val="006C30F8"/>
    <w:rsid w:val="006C6160"/>
    <w:rsid w:val="006D2E65"/>
    <w:rsid w:val="006E1D70"/>
    <w:rsid w:val="006F13F1"/>
    <w:rsid w:val="006F37C0"/>
    <w:rsid w:val="006F681B"/>
    <w:rsid w:val="00705276"/>
    <w:rsid w:val="00705B2B"/>
    <w:rsid w:val="007174D7"/>
    <w:rsid w:val="00730D34"/>
    <w:rsid w:val="007344B8"/>
    <w:rsid w:val="0073530A"/>
    <w:rsid w:val="007375E4"/>
    <w:rsid w:val="00737686"/>
    <w:rsid w:val="00741D24"/>
    <w:rsid w:val="007439AD"/>
    <w:rsid w:val="00745D89"/>
    <w:rsid w:val="00752D15"/>
    <w:rsid w:val="00753B8F"/>
    <w:rsid w:val="007545A8"/>
    <w:rsid w:val="00756123"/>
    <w:rsid w:val="00771E40"/>
    <w:rsid w:val="007905FD"/>
    <w:rsid w:val="00792D80"/>
    <w:rsid w:val="00794F2C"/>
    <w:rsid w:val="0079613E"/>
    <w:rsid w:val="00797E10"/>
    <w:rsid w:val="007A3B67"/>
    <w:rsid w:val="007A4B4C"/>
    <w:rsid w:val="007A4BFF"/>
    <w:rsid w:val="007B1EBD"/>
    <w:rsid w:val="007B5D14"/>
    <w:rsid w:val="007B5EF2"/>
    <w:rsid w:val="007B7816"/>
    <w:rsid w:val="007E25A5"/>
    <w:rsid w:val="007E35E0"/>
    <w:rsid w:val="007F1537"/>
    <w:rsid w:val="007F60B4"/>
    <w:rsid w:val="008030A5"/>
    <w:rsid w:val="0081114E"/>
    <w:rsid w:val="008205F9"/>
    <w:rsid w:val="00822A1D"/>
    <w:rsid w:val="00822E2B"/>
    <w:rsid w:val="008259DA"/>
    <w:rsid w:val="00833454"/>
    <w:rsid w:val="0083727A"/>
    <w:rsid w:val="008378DB"/>
    <w:rsid w:val="0084466A"/>
    <w:rsid w:val="0085615A"/>
    <w:rsid w:val="00864207"/>
    <w:rsid w:val="00865635"/>
    <w:rsid w:val="00870095"/>
    <w:rsid w:val="00871647"/>
    <w:rsid w:val="00877D4C"/>
    <w:rsid w:val="008864DA"/>
    <w:rsid w:val="0089191E"/>
    <w:rsid w:val="00891BAB"/>
    <w:rsid w:val="00892AAA"/>
    <w:rsid w:val="00895E55"/>
    <w:rsid w:val="008A1D91"/>
    <w:rsid w:val="008A3792"/>
    <w:rsid w:val="008A4B34"/>
    <w:rsid w:val="008B2118"/>
    <w:rsid w:val="008C42AD"/>
    <w:rsid w:val="008C5C98"/>
    <w:rsid w:val="008C675F"/>
    <w:rsid w:val="008C69FD"/>
    <w:rsid w:val="008D43BA"/>
    <w:rsid w:val="008E00F8"/>
    <w:rsid w:val="009079DA"/>
    <w:rsid w:val="00915577"/>
    <w:rsid w:val="00924323"/>
    <w:rsid w:val="00931375"/>
    <w:rsid w:val="00936053"/>
    <w:rsid w:val="0094075D"/>
    <w:rsid w:val="00943692"/>
    <w:rsid w:val="009450B0"/>
    <w:rsid w:val="009478CE"/>
    <w:rsid w:val="0095073B"/>
    <w:rsid w:val="00950A2E"/>
    <w:rsid w:val="00952250"/>
    <w:rsid w:val="00963954"/>
    <w:rsid w:val="009677C2"/>
    <w:rsid w:val="00967F35"/>
    <w:rsid w:val="00975EED"/>
    <w:rsid w:val="00977817"/>
    <w:rsid w:val="009833F7"/>
    <w:rsid w:val="00990A31"/>
    <w:rsid w:val="009A1AAB"/>
    <w:rsid w:val="009A5727"/>
    <w:rsid w:val="009A7250"/>
    <w:rsid w:val="009B2A2B"/>
    <w:rsid w:val="009B7072"/>
    <w:rsid w:val="009C1DC0"/>
    <w:rsid w:val="009C200E"/>
    <w:rsid w:val="009C2118"/>
    <w:rsid w:val="009C6020"/>
    <w:rsid w:val="009D64F0"/>
    <w:rsid w:val="009E061B"/>
    <w:rsid w:val="009E6A89"/>
    <w:rsid w:val="009F2F4A"/>
    <w:rsid w:val="009F570E"/>
    <w:rsid w:val="009F6358"/>
    <w:rsid w:val="00A04ED4"/>
    <w:rsid w:val="00A05D64"/>
    <w:rsid w:val="00A07D91"/>
    <w:rsid w:val="00A109A2"/>
    <w:rsid w:val="00A13966"/>
    <w:rsid w:val="00A1517E"/>
    <w:rsid w:val="00A35F48"/>
    <w:rsid w:val="00A46CF7"/>
    <w:rsid w:val="00A62007"/>
    <w:rsid w:val="00A673D9"/>
    <w:rsid w:val="00A73206"/>
    <w:rsid w:val="00A76B7D"/>
    <w:rsid w:val="00A84AA9"/>
    <w:rsid w:val="00A87103"/>
    <w:rsid w:val="00A907AD"/>
    <w:rsid w:val="00A964D8"/>
    <w:rsid w:val="00AA1EE3"/>
    <w:rsid w:val="00AB5FCC"/>
    <w:rsid w:val="00AC79E3"/>
    <w:rsid w:val="00AD6B4C"/>
    <w:rsid w:val="00AE5C86"/>
    <w:rsid w:val="00AF2C74"/>
    <w:rsid w:val="00AF3C0C"/>
    <w:rsid w:val="00B04136"/>
    <w:rsid w:val="00B04630"/>
    <w:rsid w:val="00B156CA"/>
    <w:rsid w:val="00B21638"/>
    <w:rsid w:val="00B21779"/>
    <w:rsid w:val="00B25A4A"/>
    <w:rsid w:val="00B25FBD"/>
    <w:rsid w:val="00B26713"/>
    <w:rsid w:val="00B33062"/>
    <w:rsid w:val="00B34555"/>
    <w:rsid w:val="00B37224"/>
    <w:rsid w:val="00B44482"/>
    <w:rsid w:val="00B57D6E"/>
    <w:rsid w:val="00B63691"/>
    <w:rsid w:val="00B70A87"/>
    <w:rsid w:val="00B70AA2"/>
    <w:rsid w:val="00B77172"/>
    <w:rsid w:val="00B80876"/>
    <w:rsid w:val="00B80CD3"/>
    <w:rsid w:val="00B86772"/>
    <w:rsid w:val="00B93FCC"/>
    <w:rsid w:val="00B94513"/>
    <w:rsid w:val="00B97D68"/>
    <w:rsid w:val="00BA22A8"/>
    <w:rsid w:val="00BA2949"/>
    <w:rsid w:val="00BA5B1C"/>
    <w:rsid w:val="00BA5E1F"/>
    <w:rsid w:val="00BA6A28"/>
    <w:rsid w:val="00BB5125"/>
    <w:rsid w:val="00BB6430"/>
    <w:rsid w:val="00BC60E6"/>
    <w:rsid w:val="00BC6DD9"/>
    <w:rsid w:val="00BD1935"/>
    <w:rsid w:val="00BD1AD2"/>
    <w:rsid w:val="00BD5CA0"/>
    <w:rsid w:val="00BE2102"/>
    <w:rsid w:val="00BE7A3E"/>
    <w:rsid w:val="00BF1E5B"/>
    <w:rsid w:val="00BF5D41"/>
    <w:rsid w:val="00C000EA"/>
    <w:rsid w:val="00C02CEB"/>
    <w:rsid w:val="00C1236F"/>
    <w:rsid w:val="00C21EA9"/>
    <w:rsid w:val="00C23CEC"/>
    <w:rsid w:val="00C24A03"/>
    <w:rsid w:val="00C2530D"/>
    <w:rsid w:val="00C3114B"/>
    <w:rsid w:val="00C350CF"/>
    <w:rsid w:val="00C40D74"/>
    <w:rsid w:val="00C42F53"/>
    <w:rsid w:val="00C45586"/>
    <w:rsid w:val="00C52D00"/>
    <w:rsid w:val="00C615F3"/>
    <w:rsid w:val="00C81B84"/>
    <w:rsid w:val="00C81D79"/>
    <w:rsid w:val="00C821C0"/>
    <w:rsid w:val="00C9739C"/>
    <w:rsid w:val="00CA78A8"/>
    <w:rsid w:val="00CB6F72"/>
    <w:rsid w:val="00CC24BB"/>
    <w:rsid w:val="00CC3A32"/>
    <w:rsid w:val="00CD27E5"/>
    <w:rsid w:val="00CE2FA5"/>
    <w:rsid w:val="00D01614"/>
    <w:rsid w:val="00D04117"/>
    <w:rsid w:val="00D05119"/>
    <w:rsid w:val="00D06E32"/>
    <w:rsid w:val="00D12B8D"/>
    <w:rsid w:val="00D21B17"/>
    <w:rsid w:val="00D35890"/>
    <w:rsid w:val="00D37B93"/>
    <w:rsid w:val="00D40E17"/>
    <w:rsid w:val="00D46F5B"/>
    <w:rsid w:val="00D47376"/>
    <w:rsid w:val="00D56D7B"/>
    <w:rsid w:val="00D57194"/>
    <w:rsid w:val="00D6266E"/>
    <w:rsid w:val="00D71E6B"/>
    <w:rsid w:val="00D94E0A"/>
    <w:rsid w:val="00DA2988"/>
    <w:rsid w:val="00DD6985"/>
    <w:rsid w:val="00DE3B0E"/>
    <w:rsid w:val="00DE5F3E"/>
    <w:rsid w:val="00DF0AA2"/>
    <w:rsid w:val="00DF647A"/>
    <w:rsid w:val="00E007EE"/>
    <w:rsid w:val="00E213DC"/>
    <w:rsid w:val="00E224E7"/>
    <w:rsid w:val="00E34333"/>
    <w:rsid w:val="00E34C6D"/>
    <w:rsid w:val="00E36FE5"/>
    <w:rsid w:val="00E43854"/>
    <w:rsid w:val="00E44439"/>
    <w:rsid w:val="00E45187"/>
    <w:rsid w:val="00E55885"/>
    <w:rsid w:val="00E60B0F"/>
    <w:rsid w:val="00E61AEB"/>
    <w:rsid w:val="00E70C15"/>
    <w:rsid w:val="00E72BA9"/>
    <w:rsid w:val="00E76AF5"/>
    <w:rsid w:val="00E85D7C"/>
    <w:rsid w:val="00E86DCA"/>
    <w:rsid w:val="00E92C98"/>
    <w:rsid w:val="00E97914"/>
    <w:rsid w:val="00EA0D95"/>
    <w:rsid w:val="00EA410B"/>
    <w:rsid w:val="00EA64AD"/>
    <w:rsid w:val="00EB52CF"/>
    <w:rsid w:val="00EC24DD"/>
    <w:rsid w:val="00ED2BF5"/>
    <w:rsid w:val="00EE054A"/>
    <w:rsid w:val="00EE3958"/>
    <w:rsid w:val="00EE6EC8"/>
    <w:rsid w:val="00EF386B"/>
    <w:rsid w:val="00EF5D63"/>
    <w:rsid w:val="00EF65AA"/>
    <w:rsid w:val="00F00017"/>
    <w:rsid w:val="00F01702"/>
    <w:rsid w:val="00F05BB9"/>
    <w:rsid w:val="00F15929"/>
    <w:rsid w:val="00F20293"/>
    <w:rsid w:val="00F228BA"/>
    <w:rsid w:val="00F23E79"/>
    <w:rsid w:val="00F24640"/>
    <w:rsid w:val="00F26E78"/>
    <w:rsid w:val="00F43FAA"/>
    <w:rsid w:val="00F5549C"/>
    <w:rsid w:val="00F5611B"/>
    <w:rsid w:val="00F6215E"/>
    <w:rsid w:val="00F66F0A"/>
    <w:rsid w:val="00F6775E"/>
    <w:rsid w:val="00F70AB1"/>
    <w:rsid w:val="00F74954"/>
    <w:rsid w:val="00F774E2"/>
    <w:rsid w:val="00F825F6"/>
    <w:rsid w:val="00FA29A4"/>
    <w:rsid w:val="00FB7B06"/>
    <w:rsid w:val="00FC0818"/>
    <w:rsid w:val="00FD08C4"/>
    <w:rsid w:val="00FD12B6"/>
    <w:rsid w:val="00FD45F2"/>
    <w:rsid w:val="00FD7E84"/>
    <w:rsid w:val="00FE2B31"/>
    <w:rsid w:val="00FE6D8A"/>
    <w:rsid w:val="00FF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34"/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497B36"/>
    <w:pPr>
      <w:tabs>
        <w:tab w:val="center" w:pos="4252"/>
        <w:tab w:val="right" w:pos="8504"/>
      </w:tabs>
    </w:pPr>
    <w:rPr>
      <w:rFonts w:ascii="Arial" w:hAnsi="Arial"/>
      <w:sz w:val="20"/>
    </w:rPr>
  </w:style>
  <w:style w:type="table" w:styleId="Tabelacomgrelha">
    <w:name w:val="Table Grid"/>
    <w:basedOn w:val="Tabelanormal"/>
    <w:rsid w:val="00936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6538DE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3B015B"/>
    <w:rPr>
      <w:color w:val="0000FF"/>
      <w:u w:val="single"/>
    </w:rPr>
  </w:style>
  <w:style w:type="paragraph" w:styleId="Rodap">
    <w:name w:val="footer"/>
    <w:basedOn w:val="Normal"/>
    <w:link w:val="RodapCarcter"/>
    <w:rsid w:val="00496A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D05119"/>
    <w:rPr>
      <w:sz w:val="24"/>
    </w:rPr>
  </w:style>
  <w:style w:type="character" w:styleId="Nmerodepgina">
    <w:name w:val="page number"/>
    <w:basedOn w:val="Tipodeletrapredefinidodopargrafo"/>
    <w:rsid w:val="00D05119"/>
  </w:style>
  <w:style w:type="paragraph" w:styleId="Mapadodocumento">
    <w:name w:val="Document Map"/>
    <w:basedOn w:val="Normal"/>
    <w:link w:val="MapadodocumentoCarcter"/>
    <w:rsid w:val="009478CE"/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rsid w:val="009478C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BD1935"/>
    <w:pPr>
      <w:spacing w:before="100" w:beforeAutospacing="1" w:after="119"/>
    </w:pPr>
    <w:rPr>
      <w:szCs w:val="24"/>
    </w:rPr>
  </w:style>
  <w:style w:type="paragraph" w:styleId="PargrafodaLista">
    <w:name w:val="List Paragraph"/>
    <w:basedOn w:val="Normal"/>
    <w:uiPriority w:val="34"/>
    <w:qFormat/>
    <w:rsid w:val="0084466A"/>
    <w:pPr>
      <w:spacing w:after="200" w:line="276" w:lineRule="auto"/>
      <w:ind w:left="708" w:hanging="567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466A"/>
    <w:rPr>
      <w:rFonts w:ascii="Arial" w:hAnsi="Arial"/>
    </w:rPr>
  </w:style>
  <w:style w:type="paragraph" w:styleId="Subttulo">
    <w:name w:val="Subtitle"/>
    <w:basedOn w:val="Normal"/>
    <w:link w:val="SubttuloCarcter"/>
    <w:qFormat/>
    <w:rsid w:val="0059088E"/>
    <w:pPr>
      <w:jc w:val="center"/>
    </w:pPr>
    <w:rPr>
      <w:rFonts w:ascii="Comic Sans MS" w:hAnsi="Comic Sans MS"/>
      <w:smallCaps/>
      <w:shadow/>
      <w:sz w:val="32"/>
    </w:rPr>
  </w:style>
  <w:style w:type="character" w:customStyle="1" w:styleId="SubttuloCarcter">
    <w:name w:val="Subtítulo Carácter"/>
    <w:basedOn w:val="Tipodeletrapredefinidodopargrafo"/>
    <w:link w:val="Subttulo"/>
    <w:rsid w:val="0059088E"/>
    <w:rPr>
      <w:rFonts w:ascii="Comic Sans MS" w:hAnsi="Comic Sans MS"/>
      <w:smallCaps/>
      <w:shadow/>
      <w:sz w:val="32"/>
    </w:rPr>
  </w:style>
  <w:style w:type="paragraph" w:styleId="NormalWeb">
    <w:name w:val="Normal (Web)"/>
    <w:basedOn w:val="Normal"/>
    <w:uiPriority w:val="99"/>
    <w:rsid w:val="0059088E"/>
    <w:pPr>
      <w:spacing w:after="180" w:line="255" w:lineRule="atLeas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21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371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Os%20meus%20documentos\2010_11\CEF\Pen_dos%20DT\Modelos\Acta_modelo_CEF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32C0-2C83-4B51-939E-872AB52C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Acta_modelo_CEF.dotx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Links>
    <vt:vector size="18" baseType="variant">
      <vt:variant>
        <vt:i4>3014710</vt:i4>
      </vt:variant>
      <vt:variant>
        <vt:i4>-1</vt:i4>
      </vt:variant>
      <vt:variant>
        <vt:i4>1038</vt:i4>
      </vt:variant>
      <vt:variant>
        <vt:i4>4</vt:i4>
      </vt:variant>
      <vt:variant>
        <vt:lpwstr>http://www.mtss.gov.pt/</vt:lpwstr>
      </vt:variant>
      <vt:variant>
        <vt:lpwstr/>
      </vt:variant>
      <vt:variant>
        <vt:i4>5505028</vt:i4>
      </vt:variant>
      <vt:variant>
        <vt:i4>-1</vt:i4>
      </vt:variant>
      <vt:variant>
        <vt:i4>1038</vt:i4>
      </vt:variant>
      <vt:variant>
        <vt:i4>1</vt:i4>
      </vt:variant>
      <vt:variant>
        <vt:lpwstr>http://www.novasoportunidades.gov.pt/i/mtrab.gif</vt:lpwstr>
      </vt:variant>
      <vt:variant>
        <vt:lpwstr/>
      </vt:variant>
      <vt:variant>
        <vt:i4>1048593</vt:i4>
      </vt:variant>
      <vt:variant>
        <vt:i4>-1</vt:i4>
      </vt:variant>
      <vt:variant>
        <vt:i4>1039</vt:i4>
      </vt:variant>
      <vt:variant>
        <vt:i4>1</vt:i4>
      </vt:variant>
      <vt:variant>
        <vt:lpwstr>http://www.novasoportunidades.gov.pt/i/logo2.gif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Min. Da Educação</dc:creator>
  <cp:lastModifiedBy>João Gamelas</cp:lastModifiedBy>
  <cp:revision>2</cp:revision>
  <cp:lastPrinted>2013-09-23T08:02:00Z</cp:lastPrinted>
  <dcterms:created xsi:type="dcterms:W3CDTF">2020-10-13T18:32:00Z</dcterms:created>
  <dcterms:modified xsi:type="dcterms:W3CDTF">2020-10-13T18:32:00Z</dcterms:modified>
</cp:coreProperties>
</file>